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F5FF" w14:textId="3F48505E" w:rsidR="002C4C9B" w:rsidRDefault="00B17889" w:rsidP="00B17889">
      <w:pPr>
        <w:rPr>
          <w:rFonts w:eastAsiaTheme="majorEastAsia" w:cstheme="majorBidi"/>
          <w:b/>
          <w:color w:val="002E79"/>
          <w:sz w:val="30"/>
          <w:szCs w:val="32"/>
        </w:rPr>
      </w:pPr>
      <w:r w:rsidRPr="00B17889">
        <w:rPr>
          <w:rFonts w:eastAsiaTheme="majorEastAsia" w:cstheme="majorBidi"/>
          <w:b/>
          <w:color w:val="002E79"/>
          <w:sz w:val="30"/>
          <w:szCs w:val="32"/>
        </w:rPr>
        <w:t>FORMAT per la Proposta (FASE 1)</w:t>
      </w:r>
    </w:p>
    <w:p w14:paraId="6E0B994D" w14:textId="77777777" w:rsidR="00B17889" w:rsidRDefault="00B17889" w:rsidP="00B17889">
      <w:pPr>
        <w:rPr>
          <w:rFonts w:eastAsiaTheme="majorEastAsia" w:cstheme="majorBidi"/>
          <w:b/>
          <w:color w:val="002E79"/>
          <w:sz w:val="30"/>
          <w:szCs w:val="32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B17889" w:rsidRPr="0014724B" w14:paraId="5D8F6379" w14:textId="77777777" w:rsidTr="00B17889">
        <w:tc>
          <w:tcPr>
            <w:tcW w:w="9923" w:type="dxa"/>
            <w:gridSpan w:val="2"/>
            <w:shd w:val="clear" w:color="auto" w:fill="002060"/>
          </w:tcPr>
          <w:p w14:paraId="3181D9DB" w14:textId="77777777" w:rsidR="00B17889" w:rsidRPr="0014724B" w:rsidRDefault="00B17889" w:rsidP="00067E3A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Proposta</w:t>
            </w:r>
          </w:p>
        </w:tc>
      </w:tr>
      <w:tr w:rsidR="00B17889" w:rsidRPr="0014724B" w14:paraId="694B7F53" w14:textId="77777777" w:rsidTr="00067E3A">
        <w:tc>
          <w:tcPr>
            <w:tcW w:w="3544" w:type="dxa"/>
          </w:tcPr>
          <w:p w14:paraId="60E80CA5" w14:textId="77777777" w:rsidR="00B17889" w:rsidRPr="0014724B" w:rsidRDefault="00B17889" w:rsidP="00067E3A">
            <w:pPr>
              <w:contextualSpacing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Titolo</w:t>
            </w:r>
          </w:p>
        </w:tc>
        <w:tc>
          <w:tcPr>
            <w:tcW w:w="6379" w:type="dxa"/>
          </w:tcPr>
          <w:p w14:paraId="413A012A" w14:textId="77777777" w:rsidR="00B17889" w:rsidRPr="0014724B" w:rsidRDefault="00B17889" w:rsidP="00067E3A">
            <w:pPr>
              <w:contextualSpacing/>
              <w:rPr>
                <w:rFonts w:ascii="Calibri Light" w:hAnsi="Calibri Light" w:cs="Calibri Light"/>
                <w:b/>
              </w:rPr>
            </w:pPr>
          </w:p>
        </w:tc>
      </w:tr>
      <w:tr w:rsidR="00B17889" w:rsidRPr="0014724B" w14:paraId="4EDDB696" w14:textId="77777777" w:rsidTr="00067E3A">
        <w:tc>
          <w:tcPr>
            <w:tcW w:w="3544" w:type="dxa"/>
          </w:tcPr>
          <w:p w14:paraId="10606F8B" w14:textId="77777777" w:rsidR="00B17889" w:rsidRPr="0014724B" w:rsidRDefault="00B17889" w:rsidP="00067E3A">
            <w:pPr>
              <w:spacing w:line="276" w:lineRule="auto"/>
              <w:contextualSpacing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>Codice Pratica</w:t>
            </w:r>
          </w:p>
        </w:tc>
        <w:tc>
          <w:tcPr>
            <w:tcW w:w="6379" w:type="dxa"/>
          </w:tcPr>
          <w:p w14:paraId="5EA3D98C" w14:textId="77777777" w:rsidR="00B17889" w:rsidRPr="0014724B" w:rsidRDefault="00B17889" w:rsidP="00067E3A">
            <w:pPr>
              <w:spacing w:line="276" w:lineRule="auto"/>
              <w:contextualSpacing/>
              <w:rPr>
                <w:rFonts w:ascii="Calibri Light" w:hAnsi="Calibri Light" w:cs="Calibri Light"/>
                <w:b/>
              </w:rPr>
            </w:pPr>
            <w:r w:rsidRPr="71EAF7AB">
              <w:rPr>
                <w:rFonts w:ascii="Calibri Light" w:hAnsi="Calibri Light" w:cs="Calibri Light"/>
                <w:b/>
                <w:bCs/>
              </w:rPr>
              <w:t>2024-</w:t>
            </w:r>
          </w:p>
        </w:tc>
      </w:tr>
      <w:tr w:rsidR="00B17889" w:rsidRPr="0014724B" w14:paraId="06E446FA" w14:textId="77777777" w:rsidTr="00067E3A">
        <w:tc>
          <w:tcPr>
            <w:tcW w:w="3544" w:type="dxa"/>
          </w:tcPr>
          <w:p w14:paraId="2AB27375" w14:textId="77777777" w:rsidR="00B17889" w:rsidRPr="0014724B" w:rsidRDefault="00B17889" w:rsidP="00067E3A">
            <w:pPr>
              <w:contextualSpacing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>Ente Richiedente</w:t>
            </w:r>
          </w:p>
        </w:tc>
        <w:tc>
          <w:tcPr>
            <w:tcW w:w="6379" w:type="dxa"/>
          </w:tcPr>
          <w:p w14:paraId="1B04169D" w14:textId="77777777" w:rsidR="00B17889" w:rsidRPr="0014724B" w:rsidRDefault="00B17889" w:rsidP="00067E3A">
            <w:pPr>
              <w:contextualSpacing/>
              <w:rPr>
                <w:rFonts w:ascii="Calibri Light" w:hAnsi="Calibri Light" w:cs="Calibri Light"/>
                <w:b/>
              </w:rPr>
            </w:pPr>
          </w:p>
        </w:tc>
      </w:tr>
      <w:tr w:rsidR="00B17889" w:rsidRPr="0014724B" w14:paraId="2C8B449B" w14:textId="77777777" w:rsidTr="00067E3A">
        <w:tc>
          <w:tcPr>
            <w:tcW w:w="3544" w:type="dxa"/>
          </w:tcPr>
          <w:p w14:paraId="7E83924C" w14:textId="77777777" w:rsidR="00B17889" w:rsidRPr="0014724B" w:rsidRDefault="00B17889" w:rsidP="00067E3A">
            <w:pPr>
              <w:contextualSpacing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 xml:space="preserve">Responsabile di progetto </w:t>
            </w:r>
          </w:p>
          <w:p w14:paraId="189077A1" w14:textId="77777777" w:rsidR="00B17889" w:rsidRPr="0014724B" w:rsidRDefault="00B17889" w:rsidP="00067E3A">
            <w:pPr>
              <w:contextualSpacing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>e contatti mail e tel.</w:t>
            </w:r>
          </w:p>
        </w:tc>
        <w:tc>
          <w:tcPr>
            <w:tcW w:w="6379" w:type="dxa"/>
          </w:tcPr>
          <w:p w14:paraId="794A2570" w14:textId="77777777" w:rsidR="00B17889" w:rsidRPr="0014724B" w:rsidRDefault="00B17889" w:rsidP="00067E3A">
            <w:pPr>
              <w:contextualSpacing/>
              <w:rPr>
                <w:rFonts w:ascii="Calibri Light" w:hAnsi="Calibri Light" w:cs="Calibri Light"/>
                <w:b/>
              </w:rPr>
            </w:pPr>
          </w:p>
        </w:tc>
      </w:tr>
    </w:tbl>
    <w:p w14:paraId="75D3BF27" w14:textId="77777777" w:rsidR="00B17889" w:rsidRPr="0014724B" w:rsidRDefault="00B17889" w:rsidP="00B17889">
      <w:pPr>
        <w:pStyle w:val="Standard"/>
        <w:jc w:val="center"/>
        <w:rPr>
          <w:rFonts w:ascii="Calibri Light" w:eastAsia="Calibri" w:hAnsi="Calibri Light" w:cs="Calibri Light"/>
          <w:b/>
        </w:rPr>
      </w:pPr>
    </w:p>
    <w:p w14:paraId="57593AFF" w14:textId="77777777" w:rsidR="00B17889" w:rsidRPr="0014724B" w:rsidRDefault="00B17889" w:rsidP="00B17889">
      <w:pPr>
        <w:autoSpaceDE w:val="0"/>
        <w:adjustRightInd w:val="0"/>
        <w:rPr>
          <w:rFonts w:ascii="Calibri Light" w:hAnsi="Calibri Light" w:cs="Calibri Light"/>
          <w:color w:val="000000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B17889" w:rsidRPr="0014724B" w14:paraId="70A9DF38" w14:textId="77777777" w:rsidTr="00B17889">
        <w:tc>
          <w:tcPr>
            <w:tcW w:w="9923" w:type="dxa"/>
            <w:gridSpan w:val="2"/>
            <w:shd w:val="clear" w:color="auto" w:fill="002060"/>
          </w:tcPr>
          <w:p w14:paraId="15391DFC" w14:textId="77777777" w:rsidR="00B17889" w:rsidRDefault="00B17889" w:rsidP="00067E3A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>Durata ipotizzata del Progetto</w:t>
            </w:r>
          </w:p>
          <w:p w14:paraId="4B3FFBC0" w14:textId="77777777" w:rsidR="00B17889" w:rsidRPr="0014724B" w:rsidRDefault="00B17889" w:rsidP="00067E3A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  <w:b/>
              </w:rPr>
            </w:pPr>
            <w:r w:rsidRPr="00201437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Indicare la data di avvio e di conclusione presunta del Progetto (Fase 2); la data di avvio deve essere successiva all'invio del Progetto (Fase 2). Si ricorda che la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durata massimo del Progetto è di 36 mesi</w:t>
            </w:r>
          </w:p>
        </w:tc>
      </w:tr>
      <w:tr w:rsidR="00B17889" w:rsidRPr="0014724B" w14:paraId="6986C990" w14:textId="77777777" w:rsidTr="00067E3A">
        <w:tc>
          <w:tcPr>
            <w:tcW w:w="3544" w:type="dxa"/>
          </w:tcPr>
          <w:p w14:paraId="3FE56BD1" w14:textId="77777777" w:rsidR="00B17889" w:rsidRPr="0014724B" w:rsidRDefault="00B17889" w:rsidP="00067E3A">
            <w:pPr>
              <w:spacing w:line="276" w:lineRule="auto"/>
              <w:contextualSpacing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 xml:space="preserve">Data inizio progetto </w:t>
            </w:r>
          </w:p>
        </w:tc>
        <w:tc>
          <w:tcPr>
            <w:tcW w:w="6379" w:type="dxa"/>
          </w:tcPr>
          <w:p w14:paraId="5F661028" w14:textId="77777777" w:rsidR="00B17889" w:rsidRPr="0014724B" w:rsidRDefault="00B17889" w:rsidP="00067E3A">
            <w:pPr>
              <w:widowControl w:val="0"/>
              <w:autoSpaceDN w:val="0"/>
              <w:spacing w:after="200" w:line="276" w:lineRule="auto"/>
              <w:textAlignment w:val="baseline"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>(gg/mm/anno)</w:t>
            </w:r>
          </w:p>
        </w:tc>
      </w:tr>
      <w:tr w:rsidR="00B17889" w:rsidRPr="0014724B" w14:paraId="08B48749" w14:textId="77777777" w:rsidTr="00067E3A">
        <w:tc>
          <w:tcPr>
            <w:tcW w:w="3544" w:type="dxa"/>
          </w:tcPr>
          <w:p w14:paraId="72EF7CE4" w14:textId="77777777" w:rsidR="00B17889" w:rsidRPr="0014724B" w:rsidRDefault="00B17889" w:rsidP="00067E3A">
            <w:pPr>
              <w:spacing w:line="276" w:lineRule="auto"/>
              <w:contextualSpacing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 xml:space="preserve">Data fine progetto </w:t>
            </w:r>
          </w:p>
        </w:tc>
        <w:tc>
          <w:tcPr>
            <w:tcW w:w="6379" w:type="dxa"/>
          </w:tcPr>
          <w:p w14:paraId="68972006" w14:textId="77777777" w:rsidR="00B17889" w:rsidRPr="0014724B" w:rsidRDefault="00B17889" w:rsidP="00067E3A">
            <w:pPr>
              <w:widowControl w:val="0"/>
              <w:autoSpaceDN w:val="0"/>
              <w:spacing w:after="200" w:line="276" w:lineRule="auto"/>
              <w:textAlignment w:val="baseline"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>(gg/mm/anno)</w:t>
            </w:r>
          </w:p>
        </w:tc>
      </w:tr>
    </w:tbl>
    <w:p w14:paraId="10B6ADBA" w14:textId="77777777" w:rsidR="00B17889" w:rsidRPr="0014724B" w:rsidRDefault="00B17889" w:rsidP="00B17889">
      <w:pPr>
        <w:pStyle w:val="Standard"/>
        <w:jc w:val="center"/>
        <w:rPr>
          <w:rFonts w:ascii="Calibri Light" w:eastAsia="Calibri" w:hAnsi="Calibri Light" w:cs="Calibri Light"/>
          <w:b/>
          <w:sz w:val="24"/>
          <w:szCs w:val="24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B17889" w:rsidRPr="0014724B" w14:paraId="5A918B22" w14:textId="77777777" w:rsidTr="00B17889">
        <w:tc>
          <w:tcPr>
            <w:tcW w:w="9923" w:type="dxa"/>
            <w:shd w:val="clear" w:color="auto" w:fill="002060"/>
          </w:tcPr>
          <w:p w14:paraId="4B336082" w14:textId="77777777" w:rsidR="00B17889" w:rsidRPr="0014724B" w:rsidRDefault="00B17889" w:rsidP="00067E3A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>Area filantropica di intervento</w:t>
            </w:r>
          </w:p>
          <w:p w14:paraId="0D0A2DF3" w14:textId="77777777" w:rsidR="00B17889" w:rsidRPr="0014724B" w:rsidRDefault="00B17889" w:rsidP="00067E3A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  <w:b/>
              </w:rPr>
            </w:pPr>
            <w:r w:rsidRPr="00201437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indicare con una X l’Area di riferimento</w:t>
            </w:r>
          </w:p>
        </w:tc>
      </w:tr>
    </w:tbl>
    <w:p w14:paraId="1C93789C" w14:textId="77777777" w:rsidR="00B17889" w:rsidRPr="0014724B" w:rsidRDefault="00B17889" w:rsidP="00B17889">
      <w:pPr>
        <w:pStyle w:val="Standard"/>
        <w:jc w:val="center"/>
        <w:rPr>
          <w:rFonts w:ascii="Calibri Light" w:eastAsia="Calibri" w:hAnsi="Calibri Light" w:cs="Calibri Light"/>
          <w:b/>
          <w:sz w:val="24"/>
          <w:szCs w:val="24"/>
        </w:rPr>
      </w:pPr>
      <w:r w:rsidRPr="0014724B">
        <w:rPr>
          <w:rFonts w:ascii="Calibri Light" w:hAnsi="Calibri Light" w:cs="Calibr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88DE8" wp14:editId="2678BB66">
                <wp:simplePos x="0" y="0"/>
                <wp:positionH relativeFrom="margin">
                  <wp:posOffset>1860550</wp:posOffset>
                </wp:positionH>
                <wp:positionV relativeFrom="paragraph">
                  <wp:posOffset>241935</wp:posOffset>
                </wp:positionV>
                <wp:extent cx="184150" cy="205105"/>
                <wp:effectExtent l="0" t="0" r="25400" b="23495"/>
                <wp:wrapNone/>
                <wp:docPr id="1159541665" name="Rettangolo 1159541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205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D38170" w14:textId="77777777" w:rsidR="00B17889" w:rsidRDefault="00B17889" w:rsidP="00B178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88DE8" id="Rettangolo 1159541665" o:spid="_x0000_s1026" style="position:absolute;left:0;text-align:left;margin-left:146.5pt;margin-top:19.05pt;width:14.5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" filled="f">
                <v:textbox inset="0,0,0,0">
                  <w:txbxContent>
                    <w:p w14:paraId="78D38170" w14:textId="77777777" w:rsidR="00B17889" w:rsidRDefault="00B17889" w:rsidP="00B1788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86C9AB" w14:textId="77777777" w:rsidR="00B17889" w:rsidRPr="0014724B" w:rsidRDefault="00B17889" w:rsidP="00B17889">
      <w:pPr>
        <w:pStyle w:val="Standard"/>
        <w:spacing w:after="120"/>
        <w:rPr>
          <w:rFonts w:ascii="Calibri Light" w:eastAsia="Calibri" w:hAnsi="Calibri Light" w:cs="Calibri Light"/>
          <w:b/>
        </w:rPr>
      </w:pPr>
      <w:r w:rsidRPr="0014724B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A01CA" wp14:editId="7AE34BAA">
                <wp:simplePos x="0" y="0"/>
                <wp:positionH relativeFrom="margin">
                  <wp:posOffset>1856133</wp:posOffset>
                </wp:positionH>
                <wp:positionV relativeFrom="paragraph">
                  <wp:posOffset>210848</wp:posOffset>
                </wp:positionV>
                <wp:extent cx="184150" cy="205105"/>
                <wp:effectExtent l="0" t="0" r="25400" b="23495"/>
                <wp:wrapNone/>
                <wp:docPr id="814922570" name="Rettangolo 814922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205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D8E634" w14:textId="77777777" w:rsidR="00B17889" w:rsidRDefault="00B17889" w:rsidP="00B178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A01CA" id="Rettangolo 814922570" o:spid="_x0000_s1027" style="position:absolute;margin-left:146.15pt;margin-top:16.6pt;width:14.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" filled="f">
                <v:textbox inset="0,0,0,0">
                  <w:txbxContent>
                    <w:p w14:paraId="21D8E634" w14:textId="77777777" w:rsidR="00B17889" w:rsidRDefault="00B17889" w:rsidP="00B1788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4724B">
        <w:rPr>
          <w:rFonts w:ascii="Calibri Light" w:eastAsia="Calibri" w:hAnsi="Calibri Light" w:cs="Calibri Light"/>
          <w:b/>
        </w:rPr>
        <w:t>Area Ambiente</w:t>
      </w:r>
    </w:p>
    <w:p w14:paraId="2DF38C86" w14:textId="77777777" w:rsidR="00B17889" w:rsidRPr="0014724B" w:rsidRDefault="00B17889" w:rsidP="00B17889">
      <w:pPr>
        <w:pStyle w:val="Standard"/>
        <w:spacing w:after="120"/>
        <w:rPr>
          <w:rFonts w:ascii="Calibri Light" w:eastAsia="Calibri" w:hAnsi="Calibri Light" w:cs="Calibri Light"/>
          <w:b/>
        </w:rPr>
      </w:pPr>
      <w:r w:rsidRPr="0014724B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ABC2E" wp14:editId="6E722D04">
                <wp:simplePos x="0" y="0"/>
                <wp:positionH relativeFrom="margin">
                  <wp:posOffset>1848181</wp:posOffset>
                </wp:positionH>
                <wp:positionV relativeFrom="paragraph">
                  <wp:posOffset>208777</wp:posOffset>
                </wp:positionV>
                <wp:extent cx="184150" cy="205105"/>
                <wp:effectExtent l="0" t="0" r="25400" b="23495"/>
                <wp:wrapNone/>
                <wp:docPr id="55565793" name="Rettangolo 55565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205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43C253" w14:textId="77777777" w:rsidR="00B17889" w:rsidRDefault="00B17889" w:rsidP="00B178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ABC2E" id="Rettangolo 55565793" o:spid="_x0000_s1028" style="position:absolute;margin-left:145.55pt;margin-top:16.45pt;width:14.5pt;height:16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" filled="f">
                <v:textbox inset="0,0,0,0">
                  <w:txbxContent>
                    <w:p w14:paraId="4E43C253" w14:textId="77777777" w:rsidR="00B17889" w:rsidRDefault="00B17889" w:rsidP="00B1788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4724B">
        <w:rPr>
          <w:rFonts w:ascii="Calibri Light" w:eastAsia="Calibri" w:hAnsi="Calibri Light" w:cs="Calibri Light"/>
          <w:b/>
        </w:rPr>
        <w:t xml:space="preserve">Area Arte e Cultura </w:t>
      </w:r>
    </w:p>
    <w:p w14:paraId="7362BDA1" w14:textId="77777777" w:rsidR="00B17889" w:rsidRPr="0014724B" w:rsidRDefault="00B17889" w:rsidP="00B17889">
      <w:pPr>
        <w:pStyle w:val="Standard"/>
        <w:spacing w:after="120"/>
        <w:rPr>
          <w:rFonts w:ascii="Calibri Light" w:eastAsia="Calibri" w:hAnsi="Calibri Light" w:cs="Calibri Light"/>
          <w:b/>
        </w:rPr>
      </w:pPr>
      <w:r w:rsidRPr="0014724B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35D97B" wp14:editId="05E5143C">
                <wp:simplePos x="0" y="0"/>
                <wp:positionH relativeFrom="margin">
                  <wp:posOffset>1856133</wp:posOffset>
                </wp:positionH>
                <wp:positionV relativeFrom="paragraph">
                  <wp:posOffset>238512</wp:posOffset>
                </wp:positionV>
                <wp:extent cx="184150" cy="205105"/>
                <wp:effectExtent l="0" t="0" r="25400" b="23495"/>
                <wp:wrapNone/>
                <wp:docPr id="1519227030" name="Rettangolo 1519227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205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9A0DF3" w14:textId="77777777" w:rsidR="00B17889" w:rsidRDefault="00B17889" w:rsidP="00B178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5D97B" id="Rettangolo 1519227030" o:spid="_x0000_s1029" style="position:absolute;margin-left:146.15pt;margin-top:18.8pt;width:14.5pt;height:16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" filled="f">
                <v:textbox inset="0,0,0,0">
                  <w:txbxContent>
                    <w:p w14:paraId="6C9A0DF3" w14:textId="77777777" w:rsidR="00B17889" w:rsidRDefault="00B17889" w:rsidP="00B1788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4724B">
        <w:rPr>
          <w:rFonts w:ascii="Calibri Light" w:eastAsia="Calibri" w:hAnsi="Calibri Light" w:cs="Calibri Light"/>
          <w:b/>
        </w:rPr>
        <w:t>Area Ricerca</w:t>
      </w:r>
    </w:p>
    <w:tbl>
      <w:tblPr>
        <w:tblpPr w:leftFromText="141" w:rightFromText="141" w:vertAnchor="text" w:tblpX="3581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0"/>
      </w:tblGrid>
      <w:tr w:rsidR="00B17889" w:rsidRPr="0014724B" w14:paraId="78D59B41" w14:textId="77777777" w:rsidTr="00067E3A">
        <w:trPr>
          <w:trHeight w:val="281"/>
        </w:trPr>
        <w:tc>
          <w:tcPr>
            <w:tcW w:w="6150" w:type="dxa"/>
          </w:tcPr>
          <w:p w14:paraId="2E11B83C" w14:textId="77777777" w:rsidR="00B17889" w:rsidRPr="0014724B" w:rsidRDefault="00B17889" w:rsidP="00067E3A">
            <w:pPr>
              <w:pStyle w:val="Standard"/>
              <w:spacing w:after="120"/>
              <w:rPr>
                <w:rFonts w:ascii="Calibri Light" w:eastAsia="Calibri" w:hAnsi="Calibri Light" w:cs="Calibri Light"/>
                <w:bCs/>
                <w:i/>
                <w:iCs/>
              </w:rPr>
            </w:pPr>
            <w:r w:rsidRPr="0014724B">
              <w:rPr>
                <w:rFonts w:ascii="Calibri Light" w:eastAsia="Calibri" w:hAnsi="Calibri Light" w:cs="Calibri Light"/>
                <w:bCs/>
                <w:i/>
                <w:iCs/>
              </w:rPr>
              <w:t>Specificare le aree interessate</w:t>
            </w:r>
          </w:p>
        </w:tc>
      </w:tr>
    </w:tbl>
    <w:p w14:paraId="35B1F510" w14:textId="77777777" w:rsidR="00B17889" w:rsidRPr="0014724B" w:rsidRDefault="00B17889" w:rsidP="00B17889">
      <w:pPr>
        <w:pStyle w:val="Standard"/>
        <w:spacing w:after="120"/>
        <w:rPr>
          <w:rFonts w:ascii="Calibri Light" w:eastAsia="Calibri" w:hAnsi="Calibri Light" w:cs="Calibri Light"/>
          <w:b/>
        </w:rPr>
      </w:pPr>
      <w:r w:rsidRPr="0014724B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5FF63" wp14:editId="58635EA4">
                <wp:simplePos x="0" y="0"/>
                <wp:positionH relativeFrom="margin">
                  <wp:posOffset>1848181</wp:posOffset>
                </wp:positionH>
                <wp:positionV relativeFrom="paragraph">
                  <wp:posOffset>237076</wp:posOffset>
                </wp:positionV>
                <wp:extent cx="184150" cy="205105"/>
                <wp:effectExtent l="0" t="0" r="25400" b="23495"/>
                <wp:wrapNone/>
                <wp:docPr id="843690592" name="Rettangolo 843690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205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8A20F3" w14:textId="77777777" w:rsidR="00B17889" w:rsidRDefault="00B17889" w:rsidP="00B178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5FF63" id="Rettangolo 843690592" o:spid="_x0000_s1030" style="position:absolute;margin-left:145.55pt;margin-top:18.65pt;width:14.5pt;height:16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" filled="f">
                <v:textbox inset="0,0,0,0">
                  <w:txbxContent>
                    <w:p w14:paraId="048A20F3" w14:textId="77777777" w:rsidR="00B17889" w:rsidRDefault="00B17889" w:rsidP="00B1788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4724B">
        <w:rPr>
          <w:rFonts w:ascii="Calibri Light" w:eastAsia="Calibri" w:hAnsi="Calibri Light" w:cs="Calibri Light"/>
          <w:b/>
        </w:rPr>
        <w:t>Area Servizi alla Persona</w:t>
      </w:r>
    </w:p>
    <w:p w14:paraId="071348BF" w14:textId="77777777" w:rsidR="00B17889" w:rsidRPr="0014724B" w:rsidRDefault="00B17889" w:rsidP="00B17889">
      <w:pPr>
        <w:pStyle w:val="Standard"/>
        <w:spacing w:after="120"/>
        <w:rPr>
          <w:rFonts w:ascii="Calibri Light" w:eastAsia="Calibri" w:hAnsi="Calibri Light" w:cs="Calibri Light"/>
          <w:b/>
        </w:rPr>
      </w:pPr>
      <w:r w:rsidRPr="0014724B">
        <w:rPr>
          <w:rFonts w:ascii="Calibri Light" w:eastAsia="Calibri" w:hAnsi="Calibri Light" w:cs="Calibri Light"/>
          <w:b/>
        </w:rPr>
        <w:t>Intersettoriale</w:t>
      </w:r>
      <w:r w:rsidRPr="0014724B">
        <w:rPr>
          <w:rFonts w:ascii="Calibri Light" w:eastAsia="Calibri" w:hAnsi="Calibri Light" w:cs="Calibri Light"/>
          <w:b/>
        </w:rPr>
        <w:tab/>
      </w:r>
      <w:r w:rsidRPr="0014724B">
        <w:rPr>
          <w:rFonts w:ascii="Calibri Light" w:eastAsia="Calibri" w:hAnsi="Calibri Light" w:cs="Calibri Light"/>
          <w:b/>
        </w:rPr>
        <w:tab/>
      </w:r>
      <w:r w:rsidRPr="0014724B">
        <w:rPr>
          <w:rFonts w:ascii="Calibri Light" w:eastAsia="Calibri" w:hAnsi="Calibri Light" w:cs="Calibri Light"/>
          <w:b/>
        </w:rPr>
        <w:tab/>
      </w:r>
    </w:p>
    <w:p w14:paraId="09DA8A60" w14:textId="77777777" w:rsidR="00B17889" w:rsidRPr="0014724B" w:rsidRDefault="00B17889" w:rsidP="00B17889">
      <w:pPr>
        <w:pStyle w:val="Standard"/>
        <w:spacing w:after="120"/>
        <w:rPr>
          <w:rFonts w:ascii="Calibri Light" w:eastAsia="Calibri" w:hAnsi="Calibri Light" w:cs="Calibri Light"/>
          <w:b/>
          <w:sz w:val="24"/>
          <w:szCs w:val="24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B17889" w:rsidRPr="0014724B" w14:paraId="024A23E5" w14:textId="77777777" w:rsidTr="00B17889">
        <w:tc>
          <w:tcPr>
            <w:tcW w:w="9923" w:type="dxa"/>
            <w:shd w:val="clear" w:color="auto" w:fill="002060"/>
          </w:tcPr>
          <w:p w14:paraId="1FFB4730" w14:textId="77777777" w:rsidR="00B17889" w:rsidRPr="0014724B" w:rsidRDefault="00B17889" w:rsidP="00067E3A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>Localizzazione intervento</w:t>
            </w:r>
          </w:p>
          <w:p w14:paraId="05E6CCC4" w14:textId="77777777" w:rsidR="00B17889" w:rsidRPr="0014724B" w:rsidRDefault="00B17889" w:rsidP="00067E3A">
            <w:pPr>
              <w:tabs>
                <w:tab w:val="left" w:pos="6780"/>
              </w:tabs>
              <w:contextualSpacing/>
              <w:rPr>
                <w:rFonts w:ascii="Calibri Light" w:hAnsi="Calibri Light" w:cs="Calibri Light"/>
                <w:i/>
                <w:iCs/>
              </w:rPr>
            </w:pPr>
            <w:r w:rsidRPr="0014724B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Indicare Comune o Area geografica. Precisare le caratteristiche del contesto territoriale, la popolazione residente e il bacino di soggetti per cui la vostra proposta crea valore</w:t>
            </w:r>
          </w:p>
        </w:tc>
      </w:tr>
      <w:tr w:rsidR="00B17889" w:rsidRPr="0014724B" w14:paraId="18C0193E" w14:textId="77777777" w:rsidTr="00B17889">
        <w:trPr>
          <w:trHeight w:val="479"/>
        </w:trPr>
        <w:tc>
          <w:tcPr>
            <w:tcW w:w="9923" w:type="dxa"/>
            <w:shd w:val="clear" w:color="auto" w:fill="auto"/>
          </w:tcPr>
          <w:p w14:paraId="714FAD81" w14:textId="77777777" w:rsidR="00B17889" w:rsidRPr="0014724B" w:rsidRDefault="00B17889" w:rsidP="00067E3A">
            <w:pPr>
              <w:tabs>
                <w:tab w:val="left" w:pos="6780"/>
              </w:tabs>
              <w:contextualSpacing/>
              <w:rPr>
                <w:rFonts w:ascii="Calibri Light" w:hAnsi="Calibri Light" w:cs="Calibri Light"/>
                <w:i/>
              </w:rPr>
            </w:pPr>
          </w:p>
        </w:tc>
      </w:tr>
    </w:tbl>
    <w:p w14:paraId="1C950ECE" w14:textId="77777777" w:rsidR="00B17889" w:rsidRDefault="00B17889" w:rsidP="00B17889">
      <w:pPr>
        <w:pStyle w:val="Standard"/>
        <w:jc w:val="center"/>
        <w:rPr>
          <w:rFonts w:ascii="Calibri Light" w:eastAsia="Calibri" w:hAnsi="Calibri Light" w:cs="Calibri Light"/>
          <w:b/>
          <w:sz w:val="24"/>
          <w:szCs w:val="24"/>
        </w:rPr>
      </w:pPr>
    </w:p>
    <w:p w14:paraId="1FF199C4" w14:textId="77777777" w:rsidR="00B17889" w:rsidRPr="0014724B" w:rsidRDefault="00B17889" w:rsidP="00B17889">
      <w:pPr>
        <w:pStyle w:val="Standard"/>
        <w:jc w:val="center"/>
        <w:rPr>
          <w:rFonts w:ascii="Calibri Light" w:eastAsia="Calibri" w:hAnsi="Calibri Light" w:cs="Calibri Light"/>
          <w:b/>
          <w:sz w:val="24"/>
          <w:szCs w:val="24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B17889" w:rsidRPr="0014724B" w14:paraId="4C3D0F3F" w14:textId="77777777" w:rsidTr="00067E3A">
        <w:tc>
          <w:tcPr>
            <w:tcW w:w="9923" w:type="dxa"/>
            <w:shd w:val="clear" w:color="auto" w:fill="323E4F" w:themeFill="text2" w:themeFillShade="BF"/>
          </w:tcPr>
          <w:p w14:paraId="1D65BFEB" w14:textId="77777777" w:rsidR="00B17889" w:rsidRPr="0014724B" w:rsidRDefault="00B17889" w:rsidP="00B17889">
            <w:pPr>
              <w:shd w:val="clear" w:color="auto" w:fill="002060"/>
              <w:spacing w:line="276" w:lineRule="auto"/>
              <w:contextualSpacing/>
              <w:jc w:val="center"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lastRenderedPageBreak/>
              <w:t>Sintesi della proposta (max 3</w:t>
            </w:r>
            <w:r>
              <w:rPr>
                <w:rFonts w:ascii="Calibri Light" w:hAnsi="Calibri Light" w:cs="Calibri Light"/>
                <w:b/>
              </w:rPr>
              <w:t>0</w:t>
            </w:r>
            <w:r w:rsidRPr="0014724B">
              <w:rPr>
                <w:rFonts w:ascii="Calibri Light" w:hAnsi="Calibri Light" w:cs="Calibri Light"/>
                <w:b/>
              </w:rPr>
              <w:t>00 caratteri)</w:t>
            </w:r>
          </w:p>
          <w:p w14:paraId="63804DFF" w14:textId="77777777" w:rsidR="00B17889" w:rsidRPr="0014724B" w:rsidRDefault="00B17889" w:rsidP="00067E3A">
            <w:pPr>
              <w:contextualSpacing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B17889">
              <w:rPr>
                <w:rFonts w:ascii="Calibri Light" w:eastAsiaTheme="minorEastAsia" w:hAnsi="Calibri Light" w:cs="Calibri Light"/>
                <w:i/>
                <w:sz w:val="20"/>
                <w:szCs w:val="20"/>
                <w:shd w:val="clear" w:color="auto" w:fill="002060"/>
              </w:rPr>
              <w:t xml:space="preserve">Indicare sinteticamente: il cambiamento che si intende conseguire, le strategie e </w:t>
            </w:r>
            <w:r w:rsidRPr="00B17889">
              <w:rPr>
                <w:rFonts w:ascii="Calibri Light" w:hAnsi="Calibri Light" w:cs="Calibri Light"/>
                <w:i/>
                <w:sz w:val="20"/>
                <w:szCs w:val="20"/>
                <w:shd w:val="clear" w:color="auto" w:fill="002060"/>
              </w:rPr>
              <w:t xml:space="preserve">le </w:t>
            </w:r>
            <w:r w:rsidRPr="00B17889">
              <w:rPr>
                <w:rFonts w:ascii="Calibri Light" w:hAnsi="Calibri Light" w:cs="Calibri Light"/>
                <w:i/>
                <w:iCs/>
                <w:sz w:val="20"/>
                <w:szCs w:val="20"/>
                <w:shd w:val="clear" w:color="auto" w:fill="002060"/>
              </w:rPr>
              <w:t>azioni principali previste, i benefici in termini di maggior valore complessivo creato e stima dei beneficiari</w:t>
            </w:r>
          </w:p>
        </w:tc>
      </w:tr>
      <w:tr w:rsidR="00B17889" w:rsidRPr="0014724B" w14:paraId="768172BE" w14:textId="77777777" w:rsidTr="00067E3A">
        <w:trPr>
          <w:trHeight w:val="47"/>
        </w:trPr>
        <w:tc>
          <w:tcPr>
            <w:tcW w:w="9923" w:type="dxa"/>
          </w:tcPr>
          <w:p w14:paraId="5D7EB508" w14:textId="77777777" w:rsidR="00B17889" w:rsidRPr="0014724B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14:paraId="60F3E93E" w14:textId="77777777" w:rsidR="00B17889" w:rsidRPr="0014724B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14:paraId="0847DA9A" w14:textId="77777777" w:rsidR="00B17889" w:rsidRPr="0014724B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4799E8B6" w14:textId="77777777" w:rsidR="00B17889" w:rsidRPr="0014724B" w:rsidRDefault="00B17889" w:rsidP="00067E3A">
            <w:pPr>
              <w:tabs>
                <w:tab w:val="left" w:pos="6780"/>
              </w:tabs>
              <w:spacing w:line="276" w:lineRule="auto"/>
              <w:contextualSpacing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</w:tbl>
    <w:p w14:paraId="5F1BE10D" w14:textId="77777777" w:rsidR="00B17889" w:rsidRPr="0014724B" w:rsidRDefault="00B17889" w:rsidP="00B17889">
      <w:pPr>
        <w:pStyle w:val="Paragrafoelenco"/>
        <w:ind w:left="360"/>
        <w:rPr>
          <w:rFonts w:ascii="Calibri Light" w:hAnsi="Calibri Light" w:cs="Calibri Light"/>
          <w:b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B17889" w:rsidRPr="0014724B" w14:paraId="78F3B9A2" w14:textId="77777777" w:rsidTr="00B17889">
        <w:tc>
          <w:tcPr>
            <w:tcW w:w="9923" w:type="dxa"/>
            <w:shd w:val="clear" w:color="auto" w:fill="002060"/>
          </w:tcPr>
          <w:p w14:paraId="4B959DA4" w14:textId="77777777" w:rsidR="00B17889" w:rsidRPr="0014724B" w:rsidRDefault="00B17889" w:rsidP="00067E3A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>Analisi del contesto/</w:t>
            </w:r>
            <w:r>
              <w:rPr>
                <w:rFonts w:ascii="Calibri Light" w:hAnsi="Calibri Light" w:cs="Calibri Light"/>
                <w:b/>
              </w:rPr>
              <w:t>problema</w:t>
            </w:r>
          </w:p>
          <w:p w14:paraId="45CD8853" w14:textId="77777777" w:rsidR="00B17889" w:rsidRPr="0014724B" w:rsidRDefault="00B17889" w:rsidP="00067E3A">
            <w:pPr>
              <w:spacing w:line="276" w:lineRule="auto"/>
              <w:contextualSpacing/>
              <w:jc w:val="both"/>
              <w:rPr>
                <w:rFonts w:ascii="Calibri Light" w:hAnsi="Calibri Light" w:cs="Calibri Light"/>
                <w:b/>
                <w:i/>
                <w:iCs/>
                <w:sz w:val="20"/>
                <w:szCs w:val="20"/>
              </w:rPr>
            </w:pPr>
            <w:r w:rsidRPr="0014724B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Spiegare le caratteristiche, le cause e la rilevanza del problema che si intende affrontare nel territorio specifico in cui sarà realizzato il progetto. Non limitarsi a ipotesi o percezioni: occorre dimostrarle con un’analisi specifica per il territorio, fondata su dati locali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. Descrivere, inoltre, le potenzialità del territorio in rapporto al problema individuato </w:t>
            </w:r>
          </w:p>
        </w:tc>
      </w:tr>
      <w:tr w:rsidR="00B17889" w:rsidRPr="0014724B" w14:paraId="1F10ED9D" w14:textId="77777777" w:rsidTr="00067E3A">
        <w:trPr>
          <w:trHeight w:val="47"/>
        </w:trPr>
        <w:tc>
          <w:tcPr>
            <w:tcW w:w="9923" w:type="dxa"/>
          </w:tcPr>
          <w:p w14:paraId="392561C1" w14:textId="77777777" w:rsidR="00B17889" w:rsidRPr="0014724B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14:paraId="6A240426" w14:textId="77777777" w:rsidR="00B17889" w:rsidRPr="0014724B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02C01A3F" w14:textId="77777777" w:rsidR="00B17889" w:rsidRPr="0014724B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1EBBA0B4" w14:textId="77777777" w:rsidR="00B17889" w:rsidRPr="0014724B" w:rsidRDefault="00B17889" w:rsidP="00067E3A">
            <w:pPr>
              <w:tabs>
                <w:tab w:val="left" w:pos="6780"/>
              </w:tabs>
              <w:spacing w:line="276" w:lineRule="auto"/>
              <w:contextualSpacing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</w:tbl>
    <w:p w14:paraId="677870CE" w14:textId="77777777" w:rsidR="00B17889" w:rsidRPr="0014724B" w:rsidRDefault="00B17889" w:rsidP="00B17889">
      <w:pPr>
        <w:pStyle w:val="Paragrafoelenco"/>
        <w:ind w:left="360"/>
        <w:rPr>
          <w:rFonts w:ascii="Calibri Light" w:hAnsi="Calibri Light" w:cs="Calibri Light"/>
          <w:b/>
          <w:sz w:val="24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B17889" w:rsidRPr="0014724B" w14:paraId="5F4CB470" w14:textId="77777777" w:rsidTr="00B17889">
        <w:tc>
          <w:tcPr>
            <w:tcW w:w="9923" w:type="dxa"/>
            <w:shd w:val="clear" w:color="auto" w:fill="002060"/>
          </w:tcPr>
          <w:p w14:paraId="128C87B3" w14:textId="77777777" w:rsidR="00B17889" w:rsidRDefault="00B17889" w:rsidP="00067E3A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>Declinazione degli obiettivi perseguiti</w:t>
            </w:r>
            <w:r>
              <w:rPr>
                <w:rFonts w:ascii="Calibri Light" w:hAnsi="Calibri Light" w:cs="Calibri Light"/>
                <w:b/>
              </w:rPr>
              <w:t xml:space="preserve"> (cambiamento perseguito)</w:t>
            </w:r>
          </w:p>
          <w:p w14:paraId="343E90FB" w14:textId="77777777" w:rsidR="00B17889" w:rsidRPr="0014724B" w:rsidRDefault="00B17889" w:rsidP="00067E3A">
            <w:pPr>
              <w:spacing w:line="276" w:lineRule="auto"/>
              <w:contextualSpacing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Theme="minorEastAsia" w:hAnsi="Calibri Light" w:cs="Calibri Light"/>
                <w:i/>
                <w:sz w:val="20"/>
                <w:szCs w:val="20"/>
              </w:rPr>
              <w:t xml:space="preserve">Indicare </w:t>
            </w:r>
            <w:r w:rsidRPr="71EAF7AB">
              <w:rPr>
                <w:rFonts w:ascii="Calibri Light" w:eastAsiaTheme="minorEastAsia" w:hAnsi="Calibri Light" w:cs="Calibri Light"/>
                <w:i/>
                <w:sz w:val="20"/>
                <w:szCs w:val="20"/>
              </w:rPr>
              <w:t xml:space="preserve">quale cambiamento si intende conseguire </w:t>
            </w:r>
            <w:r>
              <w:rPr>
                <w:rFonts w:ascii="Calibri Light" w:eastAsiaTheme="minorEastAsia" w:hAnsi="Calibri Light" w:cs="Calibri Light"/>
                <w:i/>
                <w:sz w:val="20"/>
                <w:szCs w:val="20"/>
              </w:rPr>
              <w:t xml:space="preserve">nelle modalità di risposta al problema, gli obiettivi specifici di tale cambiamento, i soggetti interessati e i </w:t>
            </w:r>
            <w:r w:rsidRPr="71EAF7AB">
              <w:rPr>
                <w:rFonts w:ascii="Calibri Light" w:eastAsiaTheme="minorEastAsia" w:hAnsi="Calibri Light" w:cs="Calibri Light"/>
                <w:i/>
                <w:sz w:val="20"/>
                <w:szCs w:val="20"/>
              </w:rPr>
              <w:t>benefici in termini di maggior valore complessivo creato. Fare uso di previsioni quantitative</w:t>
            </w:r>
          </w:p>
        </w:tc>
      </w:tr>
      <w:tr w:rsidR="00B17889" w:rsidRPr="0014724B" w14:paraId="4E0B3187" w14:textId="77777777" w:rsidTr="00067E3A">
        <w:trPr>
          <w:trHeight w:val="47"/>
        </w:trPr>
        <w:tc>
          <w:tcPr>
            <w:tcW w:w="9923" w:type="dxa"/>
          </w:tcPr>
          <w:p w14:paraId="1CB322ED" w14:textId="77777777" w:rsidR="00B17889" w:rsidRPr="0014724B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14:paraId="1F4FA9B4" w14:textId="77777777" w:rsidR="00B17889" w:rsidRPr="0014724B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14:paraId="4E2E1C6E" w14:textId="77777777" w:rsidR="00B17889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  <w:b/>
              </w:rPr>
            </w:pPr>
          </w:p>
          <w:p w14:paraId="5A059116" w14:textId="77777777" w:rsidR="00B17889" w:rsidRPr="0014724B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  <w:b/>
              </w:rPr>
            </w:pPr>
          </w:p>
          <w:p w14:paraId="229BCCC4" w14:textId="77777777" w:rsidR="00B17889" w:rsidRPr="0014724B" w:rsidRDefault="00B17889" w:rsidP="00067E3A">
            <w:pPr>
              <w:tabs>
                <w:tab w:val="left" w:pos="6780"/>
              </w:tabs>
              <w:contextualSpacing/>
              <w:rPr>
                <w:rFonts w:ascii="Calibri Light" w:hAnsi="Calibri Light" w:cs="Calibri Light"/>
                <w:b/>
              </w:rPr>
            </w:pPr>
          </w:p>
        </w:tc>
      </w:tr>
    </w:tbl>
    <w:p w14:paraId="1E77D5F9" w14:textId="77777777" w:rsidR="00B17889" w:rsidRDefault="00B17889" w:rsidP="00B17889">
      <w:pPr>
        <w:pStyle w:val="Paragrafoelenco"/>
        <w:ind w:left="360"/>
        <w:rPr>
          <w:rFonts w:ascii="Calibri Light" w:hAnsi="Calibri Light" w:cs="Calibri Light"/>
          <w:b/>
          <w:sz w:val="24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B17889" w:rsidRPr="0014724B" w14:paraId="4FDD64EC" w14:textId="77777777" w:rsidTr="00B17889">
        <w:tc>
          <w:tcPr>
            <w:tcW w:w="9923" w:type="dxa"/>
            <w:shd w:val="clear" w:color="auto" w:fill="002060"/>
          </w:tcPr>
          <w:p w14:paraId="76586155" w14:textId="77777777" w:rsidR="00B17889" w:rsidRPr="0014724B" w:rsidRDefault="00B17889" w:rsidP="00067E3A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 xml:space="preserve">Definizione delle strategie: </w:t>
            </w:r>
            <w:r>
              <w:rPr>
                <w:rFonts w:ascii="Calibri Light" w:hAnsi="Calibri Light" w:cs="Calibri Light"/>
                <w:b/>
              </w:rPr>
              <w:t>attività e/o servizi</w:t>
            </w:r>
          </w:p>
          <w:p w14:paraId="379AFCB4" w14:textId="77777777" w:rsidR="00B17889" w:rsidRPr="003D12E1" w:rsidRDefault="00B17889" w:rsidP="00067E3A">
            <w:pPr>
              <w:contextualSpacing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D12E1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Illustrare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le strategie che si intendono mettere in atto per rispondere al problema e descrivere </w:t>
            </w:r>
            <w:r w:rsidRPr="003D12E1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i servizi/attività che si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prevedono di</w:t>
            </w:r>
            <w:r w:rsidRPr="003D12E1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attivare o potenziare,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chiarendo se nuovi e/o trasformativi,</w:t>
            </w:r>
            <w:r w:rsidRPr="003D12E1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specificandone la modalità di funzionamento e i beneficiari</w:t>
            </w:r>
          </w:p>
        </w:tc>
      </w:tr>
      <w:tr w:rsidR="00B17889" w:rsidRPr="0014724B" w14:paraId="4F340AD7" w14:textId="77777777" w:rsidTr="00067E3A">
        <w:trPr>
          <w:trHeight w:val="47"/>
        </w:trPr>
        <w:tc>
          <w:tcPr>
            <w:tcW w:w="9923" w:type="dxa"/>
          </w:tcPr>
          <w:p w14:paraId="7B75A246" w14:textId="77777777" w:rsidR="00B17889" w:rsidRPr="0014724B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14:paraId="6ADF50E3" w14:textId="77777777" w:rsidR="00B17889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142EFF3E" w14:textId="77777777" w:rsidR="00B17889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6A029ADA" w14:textId="77777777" w:rsidR="00B17889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00FB9948" w14:textId="77777777" w:rsidR="00B17889" w:rsidRPr="0014724B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</w:tbl>
    <w:p w14:paraId="1A90AFFA" w14:textId="77777777" w:rsidR="00B17889" w:rsidRDefault="00B17889" w:rsidP="00B17889">
      <w:pPr>
        <w:pStyle w:val="Paragrafoelenco"/>
        <w:ind w:left="360"/>
        <w:rPr>
          <w:rFonts w:ascii="Calibri Light" w:hAnsi="Calibri Light" w:cs="Calibri Light"/>
          <w:b/>
          <w:sz w:val="24"/>
        </w:rPr>
      </w:pPr>
    </w:p>
    <w:p w14:paraId="33A0898D" w14:textId="77777777" w:rsidR="00B17889" w:rsidRDefault="00B17889" w:rsidP="00B17889">
      <w:pPr>
        <w:pStyle w:val="Paragrafoelenco"/>
        <w:ind w:left="360"/>
        <w:rPr>
          <w:rFonts w:ascii="Calibri Light" w:hAnsi="Calibri Light" w:cs="Calibri Light"/>
          <w:b/>
          <w:sz w:val="24"/>
        </w:rPr>
      </w:pPr>
    </w:p>
    <w:p w14:paraId="430003D8" w14:textId="77777777" w:rsidR="00B17889" w:rsidRPr="0014724B" w:rsidRDefault="00B17889" w:rsidP="00B17889">
      <w:pPr>
        <w:pStyle w:val="Paragrafoelenco"/>
        <w:ind w:left="360"/>
        <w:rPr>
          <w:rFonts w:ascii="Calibri Light" w:hAnsi="Calibri Light" w:cs="Calibri Light"/>
          <w:b/>
          <w:sz w:val="24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B17889" w:rsidRPr="0014724B" w14:paraId="49547DDA" w14:textId="77777777" w:rsidTr="00B17889">
        <w:tc>
          <w:tcPr>
            <w:tcW w:w="9923" w:type="dxa"/>
            <w:shd w:val="clear" w:color="auto" w:fill="002060"/>
          </w:tcPr>
          <w:p w14:paraId="3BBBCEE8" w14:textId="77777777" w:rsidR="00B17889" w:rsidRPr="0014724B" w:rsidRDefault="00B17889" w:rsidP="00067E3A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lastRenderedPageBreak/>
              <w:t>Intervento di riqualificazione (se previsto): descrizione dettagliata</w:t>
            </w:r>
          </w:p>
          <w:p w14:paraId="2EFD5FE4" w14:textId="77777777" w:rsidR="00B17889" w:rsidRPr="003D12E1" w:rsidRDefault="00B17889" w:rsidP="00067E3A">
            <w:pPr>
              <w:contextualSpacing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D12E1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Se previsto, descrivere l’intervento di riqualificazione e le opere da realizzare su edifici o aree. Fornire una stima dei tempi</w:t>
            </w:r>
            <w:r w:rsidRPr="003D12E1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  <w:r w:rsidRPr="003D12E1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necessari alla realizzazione dell’intervento</w:t>
            </w:r>
          </w:p>
        </w:tc>
      </w:tr>
      <w:tr w:rsidR="00B17889" w:rsidRPr="0014724B" w14:paraId="4D64E35F" w14:textId="77777777" w:rsidTr="00067E3A">
        <w:trPr>
          <w:trHeight w:val="47"/>
        </w:trPr>
        <w:tc>
          <w:tcPr>
            <w:tcW w:w="9923" w:type="dxa"/>
          </w:tcPr>
          <w:p w14:paraId="496CEDBC" w14:textId="77777777" w:rsidR="00B17889" w:rsidRPr="0014724B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14:paraId="72E92175" w14:textId="77777777" w:rsidR="00B17889" w:rsidRPr="0014724B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14:paraId="74B56F60" w14:textId="77777777" w:rsidR="00B17889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6F7EA90A" w14:textId="77777777" w:rsidR="00B17889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6927C583" w14:textId="77777777" w:rsidR="00B17889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35D12D8C" w14:textId="77777777" w:rsidR="00B17889" w:rsidRPr="0014724B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34CD3079" w14:textId="77777777" w:rsidR="00B17889" w:rsidRPr="0014724B" w:rsidRDefault="00B17889" w:rsidP="00067E3A">
            <w:pPr>
              <w:tabs>
                <w:tab w:val="left" w:pos="6780"/>
              </w:tabs>
              <w:spacing w:line="276" w:lineRule="auto"/>
              <w:contextualSpacing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3EC958EA" w14:textId="77777777" w:rsidR="00B17889" w:rsidRPr="0014724B" w:rsidRDefault="00B17889" w:rsidP="00067E3A">
            <w:pPr>
              <w:tabs>
                <w:tab w:val="left" w:pos="6780"/>
              </w:tabs>
              <w:spacing w:line="276" w:lineRule="auto"/>
              <w:contextualSpacing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</w:tbl>
    <w:p w14:paraId="32738F9A" w14:textId="77777777" w:rsidR="00B17889" w:rsidRDefault="00B17889" w:rsidP="00B17889">
      <w:pPr>
        <w:pStyle w:val="Paragrafoelenco"/>
        <w:ind w:left="360"/>
        <w:rPr>
          <w:rFonts w:ascii="Calibri Light" w:hAnsi="Calibri Light" w:cs="Calibri Light"/>
          <w:b/>
          <w:sz w:val="24"/>
        </w:rPr>
      </w:pPr>
    </w:p>
    <w:tbl>
      <w:tblPr>
        <w:tblStyle w:val="Grigliatabella"/>
        <w:tblW w:w="10058" w:type="dxa"/>
        <w:tblInd w:w="-147" w:type="dxa"/>
        <w:tblLook w:val="04A0" w:firstRow="1" w:lastRow="0" w:firstColumn="1" w:lastColumn="0" w:noHBand="0" w:noVBand="1"/>
      </w:tblPr>
      <w:tblGrid>
        <w:gridCol w:w="3912"/>
        <w:gridCol w:w="3073"/>
        <w:gridCol w:w="3073"/>
      </w:tblGrid>
      <w:tr w:rsidR="00B17889" w:rsidRPr="0014724B" w14:paraId="34FCB471" w14:textId="77777777" w:rsidTr="00B17889">
        <w:tc>
          <w:tcPr>
            <w:tcW w:w="10058" w:type="dxa"/>
            <w:gridSpan w:val="3"/>
            <w:tcBorders>
              <w:bottom w:val="single" w:sz="4" w:space="0" w:color="auto"/>
            </w:tcBorders>
            <w:shd w:val="clear" w:color="auto" w:fill="002060"/>
          </w:tcPr>
          <w:p w14:paraId="1658C37E" w14:textId="77777777" w:rsidR="00B17889" w:rsidRPr="0014724B" w:rsidRDefault="00B17889" w:rsidP="00067E3A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Intervento di riqualificazione (se previsto): autorizzazioni</w:t>
            </w:r>
          </w:p>
          <w:p w14:paraId="66506341" w14:textId="77777777" w:rsidR="00B17889" w:rsidRDefault="00B17889" w:rsidP="00067E3A">
            <w:pPr>
              <w:contextualSpacing/>
              <w:jc w:val="center"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Se previsto,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definire le autorizzazioni necessarie all’avvio dei lavori, indicando per ciascuna di esse lo stato di avanzamento e l’ipotesi di tempistica per l’ottenimento</w:t>
            </w:r>
          </w:p>
        </w:tc>
      </w:tr>
      <w:tr w:rsidR="00B17889" w:rsidRPr="00F04172" w14:paraId="4097BFE2" w14:textId="77777777" w:rsidTr="00B17889">
        <w:trPr>
          <w:trHeight w:val="571"/>
        </w:trPr>
        <w:tc>
          <w:tcPr>
            <w:tcW w:w="3912" w:type="dxa"/>
            <w:shd w:val="clear" w:color="auto" w:fill="002060"/>
          </w:tcPr>
          <w:p w14:paraId="5DA3283E" w14:textId="77777777" w:rsidR="00B17889" w:rsidRPr="00F04172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  <w:b/>
                <w:color w:val="FFFFFF" w:themeColor="background1"/>
              </w:rPr>
            </w:pPr>
          </w:p>
          <w:p w14:paraId="574BC084" w14:textId="77777777" w:rsidR="00B17889" w:rsidRPr="00F04172" w:rsidRDefault="00B17889" w:rsidP="00067E3A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F04172">
              <w:rPr>
                <w:rFonts w:ascii="Calibri Light" w:hAnsi="Calibri Light" w:cs="Calibri Light"/>
                <w:b/>
                <w:color w:val="FFFFFF" w:themeColor="background1"/>
              </w:rPr>
              <w:t xml:space="preserve">Autorizzazione ed </w:t>
            </w:r>
            <w:r>
              <w:rPr>
                <w:rFonts w:ascii="Calibri Light" w:hAnsi="Calibri Light" w:cs="Calibri Light"/>
                <w:b/>
                <w:color w:val="FFFFFF" w:themeColor="background1"/>
              </w:rPr>
              <w:t>E</w:t>
            </w:r>
            <w:r w:rsidRPr="00F04172">
              <w:rPr>
                <w:rFonts w:ascii="Calibri Light" w:hAnsi="Calibri Light" w:cs="Calibri Light"/>
                <w:b/>
                <w:color w:val="FFFFFF" w:themeColor="background1"/>
              </w:rPr>
              <w:t>nte di riferimento</w:t>
            </w:r>
          </w:p>
        </w:tc>
        <w:tc>
          <w:tcPr>
            <w:tcW w:w="3073" w:type="dxa"/>
            <w:shd w:val="clear" w:color="auto" w:fill="002060"/>
          </w:tcPr>
          <w:p w14:paraId="10257AAC" w14:textId="77777777" w:rsidR="00B17889" w:rsidRPr="00F04172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F04172">
              <w:rPr>
                <w:rFonts w:ascii="Calibri Light" w:hAnsi="Calibri Light" w:cs="Calibri Light"/>
                <w:b/>
                <w:color w:val="FFFFFF" w:themeColor="background1"/>
              </w:rPr>
              <w:t>Stato:</w:t>
            </w:r>
          </w:p>
          <w:p w14:paraId="08DFCF7C" w14:textId="77777777" w:rsidR="00B17889" w:rsidRPr="00F04172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F04172">
              <w:rPr>
                <w:rFonts w:ascii="Calibri Light" w:hAnsi="Calibri Light" w:cs="Calibri Light"/>
                <w:b/>
                <w:color w:val="FFFFFF" w:themeColor="background1"/>
              </w:rPr>
              <w:t>Da Richiedere – Richiesta (specificando data) – Ottenuta (specificando data)</w:t>
            </w:r>
          </w:p>
        </w:tc>
        <w:tc>
          <w:tcPr>
            <w:tcW w:w="3073" w:type="dxa"/>
            <w:shd w:val="clear" w:color="auto" w:fill="002060"/>
          </w:tcPr>
          <w:p w14:paraId="0D2787F7" w14:textId="77777777" w:rsidR="00B17889" w:rsidRPr="00F04172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F04172">
              <w:rPr>
                <w:rFonts w:ascii="Calibri Light" w:hAnsi="Calibri Light" w:cs="Calibri Light"/>
                <w:b/>
                <w:color w:val="FFFFFF" w:themeColor="background1"/>
              </w:rPr>
              <w:t>Stima dei tempi per ottenimento</w:t>
            </w:r>
          </w:p>
        </w:tc>
      </w:tr>
      <w:tr w:rsidR="00B17889" w:rsidRPr="0014724B" w14:paraId="77031A87" w14:textId="77777777" w:rsidTr="00067E3A">
        <w:trPr>
          <w:trHeight w:val="47"/>
        </w:trPr>
        <w:tc>
          <w:tcPr>
            <w:tcW w:w="3912" w:type="dxa"/>
          </w:tcPr>
          <w:p w14:paraId="18A920F0" w14:textId="77777777" w:rsidR="00B17889" w:rsidRPr="0014724B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3073" w:type="dxa"/>
          </w:tcPr>
          <w:p w14:paraId="2B6156E1" w14:textId="77777777" w:rsidR="00B17889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3073" w:type="dxa"/>
          </w:tcPr>
          <w:p w14:paraId="504EB859" w14:textId="77777777" w:rsidR="00B17889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B17889" w:rsidRPr="0014724B" w14:paraId="03CC35EC" w14:textId="77777777" w:rsidTr="00067E3A">
        <w:trPr>
          <w:trHeight w:val="47"/>
        </w:trPr>
        <w:tc>
          <w:tcPr>
            <w:tcW w:w="3912" w:type="dxa"/>
          </w:tcPr>
          <w:p w14:paraId="4D1D91F9" w14:textId="77777777" w:rsidR="00B17889" w:rsidRPr="0014724B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3073" w:type="dxa"/>
          </w:tcPr>
          <w:p w14:paraId="0275CAB6" w14:textId="77777777" w:rsidR="00B17889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3073" w:type="dxa"/>
          </w:tcPr>
          <w:p w14:paraId="7BEE6601" w14:textId="77777777" w:rsidR="00B17889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B17889" w:rsidRPr="0014724B" w14:paraId="41A4E2F8" w14:textId="77777777" w:rsidTr="00067E3A">
        <w:trPr>
          <w:trHeight w:val="47"/>
        </w:trPr>
        <w:tc>
          <w:tcPr>
            <w:tcW w:w="3912" w:type="dxa"/>
          </w:tcPr>
          <w:p w14:paraId="4C3D4506" w14:textId="77777777" w:rsidR="00B17889" w:rsidRPr="0014724B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3073" w:type="dxa"/>
          </w:tcPr>
          <w:p w14:paraId="658DCA0C" w14:textId="77777777" w:rsidR="00B17889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3073" w:type="dxa"/>
          </w:tcPr>
          <w:p w14:paraId="0B8D2A85" w14:textId="77777777" w:rsidR="00B17889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B17889" w:rsidRPr="0014724B" w14:paraId="2D95731D" w14:textId="77777777" w:rsidTr="00067E3A">
        <w:trPr>
          <w:trHeight w:val="47"/>
        </w:trPr>
        <w:tc>
          <w:tcPr>
            <w:tcW w:w="3912" w:type="dxa"/>
          </w:tcPr>
          <w:p w14:paraId="6DA415D7" w14:textId="77777777" w:rsidR="00B17889" w:rsidRPr="0014724B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3073" w:type="dxa"/>
          </w:tcPr>
          <w:p w14:paraId="4AE6B977" w14:textId="77777777" w:rsidR="00B17889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3073" w:type="dxa"/>
          </w:tcPr>
          <w:p w14:paraId="1065D47D" w14:textId="77777777" w:rsidR="00B17889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B17889" w:rsidRPr="0014724B" w14:paraId="2252F522" w14:textId="77777777" w:rsidTr="00067E3A">
        <w:trPr>
          <w:trHeight w:val="47"/>
        </w:trPr>
        <w:tc>
          <w:tcPr>
            <w:tcW w:w="3912" w:type="dxa"/>
          </w:tcPr>
          <w:p w14:paraId="596DDFBF" w14:textId="77777777" w:rsidR="00B17889" w:rsidRPr="0014724B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3073" w:type="dxa"/>
          </w:tcPr>
          <w:p w14:paraId="672D95C6" w14:textId="77777777" w:rsidR="00B17889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3073" w:type="dxa"/>
          </w:tcPr>
          <w:p w14:paraId="5AD7C2A4" w14:textId="77777777" w:rsidR="00B17889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B17889" w:rsidRPr="0014724B" w14:paraId="68F93E94" w14:textId="77777777" w:rsidTr="00067E3A">
        <w:trPr>
          <w:trHeight w:val="47"/>
        </w:trPr>
        <w:tc>
          <w:tcPr>
            <w:tcW w:w="3912" w:type="dxa"/>
          </w:tcPr>
          <w:p w14:paraId="6392CDE0" w14:textId="77777777" w:rsidR="00B17889" w:rsidRPr="0014724B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3073" w:type="dxa"/>
          </w:tcPr>
          <w:p w14:paraId="11F0F0E1" w14:textId="77777777" w:rsidR="00B17889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3073" w:type="dxa"/>
          </w:tcPr>
          <w:p w14:paraId="6355ADCB" w14:textId="77777777" w:rsidR="00B17889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B17889" w:rsidRPr="0014724B" w14:paraId="4B0BDBB8" w14:textId="77777777" w:rsidTr="00067E3A">
        <w:trPr>
          <w:trHeight w:val="47"/>
        </w:trPr>
        <w:tc>
          <w:tcPr>
            <w:tcW w:w="3912" w:type="dxa"/>
          </w:tcPr>
          <w:p w14:paraId="3CE29AF1" w14:textId="77777777" w:rsidR="00B17889" w:rsidRPr="0014724B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3073" w:type="dxa"/>
          </w:tcPr>
          <w:p w14:paraId="5C5EEDF6" w14:textId="77777777" w:rsidR="00B17889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3073" w:type="dxa"/>
          </w:tcPr>
          <w:p w14:paraId="40DBCB1D" w14:textId="77777777" w:rsidR="00B17889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B17889" w:rsidRPr="0014724B" w14:paraId="139EDC70" w14:textId="77777777" w:rsidTr="00067E3A">
        <w:trPr>
          <w:trHeight w:val="47"/>
        </w:trPr>
        <w:tc>
          <w:tcPr>
            <w:tcW w:w="3912" w:type="dxa"/>
          </w:tcPr>
          <w:p w14:paraId="20F906ED" w14:textId="77777777" w:rsidR="00B17889" w:rsidRPr="0014724B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3073" w:type="dxa"/>
          </w:tcPr>
          <w:p w14:paraId="0C8B66DA" w14:textId="77777777" w:rsidR="00B17889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3073" w:type="dxa"/>
          </w:tcPr>
          <w:p w14:paraId="5AF567E0" w14:textId="77777777" w:rsidR="00B17889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</w:tbl>
    <w:p w14:paraId="507B62EB" w14:textId="77777777" w:rsidR="00B17889" w:rsidRDefault="00B17889" w:rsidP="00B17889">
      <w:pPr>
        <w:pStyle w:val="Paragrafoelenco"/>
        <w:ind w:left="360"/>
        <w:rPr>
          <w:rFonts w:ascii="Calibri Light" w:hAnsi="Calibri Light" w:cs="Calibri Light"/>
          <w:b/>
          <w:sz w:val="24"/>
        </w:rPr>
      </w:pPr>
    </w:p>
    <w:p w14:paraId="3B433746" w14:textId="77777777" w:rsidR="00B17889" w:rsidRDefault="00B17889" w:rsidP="00B17889">
      <w:pPr>
        <w:pStyle w:val="Paragrafoelenco"/>
        <w:ind w:left="360"/>
        <w:rPr>
          <w:rFonts w:ascii="Calibri Light" w:hAnsi="Calibri Light" w:cs="Calibri Light"/>
          <w:b/>
          <w:sz w:val="24"/>
        </w:rPr>
      </w:pPr>
    </w:p>
    <w:p w14:paraId="161FBDCF" w14:textId="77777777" w:rsidR="00B17889" w:rsidRDefault="00B17889" w:rsidP="00B17889">
      <w:pPr>
        <w:pStyle w:val="Paragrafoelenco"/>
        <w:ind w:left="360"/>
        <w:rPr>
          <w:rFonts w:ascii="Calibri Light" w:hAnsi="Calibri Light" w:cs="Calibri Light"/>
          <w:b/>
          <w:sz w:val="24"/>
        </w:rPr>
      </w:pPr>
    </w:p>
    <w:p w14:paraId="466B6B6D" w14:textId="77777777" w:rsidR="00B17889" w:rsidRDefault="00B17889" w:rsidP="00B17889">
      <w:pPr>
        <w:pStyle w:val="Paragrafoelenco"/>
        <w:ind w:left="360"/>
        <w:rPr>
          <w:rFonts w:ascii="Calibri Light" w:hAnsi="Calibri Light" w:cs="Calibri Light"/>
          <w:b/>
          <w:sz w:val="24"/>
        </w:rPr>
      </w:pPr>
    </w:p>
    <w:p w14:paraId="382FC30A" w14:textId="77777777" w:rsidR="00B17889" w:rsidRDefault="00B17889" w:rsidP="00B17889">
      <w:pPr>
        <w:pStyle w:val="Paragrafoelenco"/>
        <w:ind w:left="360"/>
        <w:rPr>
          <w:rFonts w:ascii="Calibri Light" w:hAnsi="Calibri Light" w:cs="Calibri Light"/>
          <w:b/>
          <w:sz w:val="24"/>
        </w:rPr>
      </w:pPr>
    </w:p>
    <w:p w14:paraId="6D9248AC" w14:textId="77777777" w:rsidR="00B17889" w:rsidRDefault="00B17889" w:rsidP="00B17889">
      <w:pPr>
        <w:pStyle w:val="Paragrafoelenco"/>
        <w:ind w:left="360"/>
        <w:rPr>
          <w:rFonts w:ascii="Calibri Light" w:hAnsi="Calibri Light" w:cs="Calibri Light"/>
          <w:b/>
          <w:sz w:val="24"/>
        </w:rPr>
      </w:pPr>
    </w:p>
    <w:p w14:paraId="73E97E34" w14:textId="77777777" w:rsidR="00B17889" w:rsidRDefault="00B17889" w:rsidP="00B17889">
      <w:pPr>
        <w:pStyle w:val="Paragrafoelenco"/>
        <w:ind w:left="360"/>
        <w:rPr>
          <w:rFonts w:ascii="Calibri Light" w:hAnsi="Calibri Light" w:cs="Calibri Light"/>
          <w:b/>
          <w:sz w:val="24"/>
        </w:rPr>
      </w:pPr>
    </w:p>
    <w:p w14:paraId="6BAA539A" w14:textId="77777777" w:rsidR="00B17889" w:rsidRDefault="00B17889" w:rsidP="00B17889">
      <w:pPr>
        <w:pStyle w:val="Paragrafoelenco"/>
        <w:ind w:left="360"/>
        <w:rPr>
          <w:rFonts w:ascii="Calibri Light" w:hAnsi="Calibri Light" w:cs="Calibri Light"/>
          <w:b/>
          <w:sz w:val="24"/>
        </w:rPr>
      </w:pPr>
    </w:p>
    <w:p w14:paraId="0536A901" w14:textId="77777777" w:rsidR="00B17889" w:rsidRDefault="00B17889" w:rsidP="00B17889">
      <w:pPr>
        <w:pStyle w:val="Paragrafoelenco"/>
        <w:ind w:left="360"/>
        <w:rPr>
          <w:rFonts w:ascii="Calibri Light" w:hAnsi="Calibri Light" w:cs="Calibri Light"/>
          <w:b/>
          <w:sz w:val="24"/>
        </w:rPr>
      </w:pPr>
    </w:p>
    <w:p w14:paraId="605EC26A" w14:textId="77777777" w:rsidR="00B17889" w:rsidRDefault="00B17889" w:rsidP="00B17889">
      <w:pPr>
        <w:pStyle w:val="Paragrafoelenco"/>
        <w:ind w:left="360"/>
        <w:rPr>
          <w:rFonts w:ascii="Calibri Light" w:hAnsi="Calibri Light" w:cs="Calibri Light"/>
          <w:b/>
          <w:sz w:val="24"/>
        </w:rPr>
      </w:pPr>
    </w:p>
    <w:p w14:paraId="1ABD204F" w14:textId="77777777" w:rsidR="00B17889" w:rsidRPr="0014724B" w:rsidRDefault="00B17889" w:rsidP="00B17889">
      <w:pPr>
        <w:pStyle w:val="Paragrafoelenco"/>
        <w:ind w:left="360"/>
        <w:rPr>
          <w:rFonts w:ascii="Calibri Light" w:hAnsi="Calibri Light" w:cs="Calibri Light"/>
          <w:b/>
          <w:sz w:val="24"/>
        </w:rPr>
      </w:pPr>
    </w:p>
    <w:p w14:paraId="288EADFC" w14:textId="77777777" w:rsidR="00B17889" w:rsidRPr="0014724B" w:rsidRDefault="00B17889" w:rsidP="00B17889">
      <w:pPr>
        <w:pStyle w:val="Paragrafoelenco"/>
        <w:ind w:left="360"/>
        <w:rPr>
          <w:rFonts w:ascii="Calibri Light" w:hAnsi="Calibri Light" w:cs="Calibri Light"/>
          <w:b/>
          <w:sz w:val="24"/>
        </w:rPr>
      </w:pPr>
    </w:p>
    <w:tbl>
      <w:tblPr>
        <w:tblStyle w:val="Grigliatabella"/>
        <w:tblW w:w="10058" w:type="dxa"/>
        <w:tblInd w:w="-147" w:type="dxa"/>
        <w:tblLook w:val="04A0" w:firstRow="1" w:lastRow="0" w:firstColumn="1" w:lastColumn="0" w:noHBand="0" w:noVBand="1"/>
      </w:tblPr>
      <w:tblGrid>
        <w:gridCol w:w="2003"/>
        <w:gridCol w:w="1354"/>
        <w:gridCol w:w="1422"/>
        <w:gridCol w:w="5279"/>
      </w:tblGrid>
      <w:tr w:rsidR="00B17889" w:rsidRPr="0014724B" w14:paraId="36425B28" w14:textId="77777777" w:rsidTr="00B17889">
        <w:tc>
          <w:tcPr>
            <w:tcW w:w="10058" w:type="dxa"/>
            <w:gridSpan w:val="4"/>
            <w:shd w:val="clear" w:color="auto" w:fill="002060"/>
          </w:tcPr>
          <w:p w14:paraId="04B56382" w14:textId="77777777" w:rsidR="00B17889" w:rsidRPr="0014724B" w:rsidRDefault="00B17889" w:rsidP="00067E3A">
            <w:pPr>
              <w:ind w:left="-252" w:firstLine="252"/>
              <w:contextualSpacing/>
              <w:jc w:val="center"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lastRenderedPageBreak/>
              <w:t>Indicare gli enti pubblici e/o privati coinvolti o che si intendono coinvolgere a vario titolo nelle fasi di progettazione e realizzazione dell’intervento, con rispettivi ruoli e responsabilità</w:t>
            </w:r>
          </w:p>
          <w:p w14:paraId="3DB7263A" w14:textId="77777777" w:rsidR="00B17889" w:rsidRPr="0014724B" w:rsidRDefault="00B17889" w:rsidP="00067E3A">
            <w:pPr>
              <w:ind w:left="-252" w:firstLine="252"/>
              <w:contextualSpacing/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B17889" w:rsidRPr="0014724B" w14:paraId="2A068BA3" w14:textId="77777777" w:rsidTr="00B17889">
        <w:tc>
          <w:tcPr>
            <w:tcW w:w="2003" w:type="dxa"/>
            <w:shd w:val="clear" w:color="auto" w:fill="002060"/>
          </w:tcPr>
          <w:p w14:paraId="2AAFF070" w14:textId="77777777" w:rsidR="00B17889" w:rsidRPr="0014724B" w:rsidRDefault="00B17889" w:rsidP="00067E3A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>Ente</w:t>
            </w:r>
          </w:p>
        </w:tc>
        <w:tc>
          <w:tcPr>
            <w:tcW w:w="1354" w:type="dxa"/>
            <w:shd w:val="clear" w:color="auto" w:fill="002060"/>
          </w:tcPr>
          <w:p w14:paraId="3AA7C989" w14:textId="77777777" w:rsidR="00B17889" w:rsidRPr="0014724B" w:rsidRDefault="00B17889" w:rsidP="00067E3A">
            <w:pPr>
              <w:contextualSpacing/>
              <w:jc w:val="center"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 xml:space="preserve">Veste </w:t>
            </w:r>
          </w:p>
          <w:p w14:paraId="51EB663C" w14:textId="77777777" w:rsidR="00B17889" w:rsidRPr="0014724B" w:rsidRDefault="00B17889" w:rsidP="00067E3A">
            <w:pPr>
              <w:contextualSpacing/>
              <w:jc w:val="center"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>giuridica</w:t>
            </w:r>
          </w:p>
        </w:tc>
        <w:tc>
          <w:tcPr>
            <w:tcW w:w="1422" w:type="dxa"/>
            <w:shd w:val="clear" w:color="auto" w:fill="002060"/>
            <w:vAlign w:val="center"/>
          </w:tcPr>
          <w:p w14:paraId="4EBDE0FD" w14:textId="77777777" w:rsidR="00B17889" w:rsidRPr="0014724B" w:rsidRDefault="00B17889" w:rsidP="00067E3A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>Coinvolto o da coinvolgere</w:t>
            </w:r>
          </w:p>
        </w:tc>
        <w:tc>
          <w:tcPr>
            <w:tcW w:w="5279" w:type="dxa"/>
            <w:shd w:val="clear" w:color="auto" w:fill="002060"/>
          </w:tcPr>
          <w:p w14:paraId="656D37E7" w14:textId="77777777" w:rsidR="00B17889" w:rsidRPr="0014724B" w:rsidRDefault="00B17889" w:rsidP="00067E3A">
            <w:pPr>
              <w:contextualSpacing/>
              <w:jc w:val="center"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  <w:bCs/>
              </w:rPr>
              <w:t xml:space="preserve">Indicare il Ruolo nel progetto </w:t>
            </w:r>
            <w:r w:rsidRPr="71EAF7AB">
              <w:rPr>
                <w:rFonts w:ascii="Calibri Light" w:hAnsi="Calibri Light" w:cs="Calibri Light"/>
                <w:b/>
              </w:rPr>
              <w:t xml:space="preserve">(partner, finanziatore, altro) </w:t>
            </w:r>
            <w:r w:rsidRPr="0014724B">
              <w:rPr>
                <w:rFonts w:ascii="Calibri Light" w:hAnsi="Calibri Light" w:cs="Calibri Light"/>
                <w:b/>
                <w:bCs/>
              </w:rPr>
              <w:t>e le possibili funzioni che ciascuno di essi potrebbe ricoprire nell’ambito del progetto</w:t>
            </w:r>
          </w:p>
        </w:tc>
      </w:tr>
      <w:tr w:rsidR="00B17889" w:rsidRPr="0014724B" w14:paraId="28156F8C" w14:textId="77777777" w:rsidTr="00067E3A">
        <w:tc>
          <w:tcPr>
            <w:tcW w:w="2003" w:type="dxa"/>
          </w:tcPr>
          <w:p w14:paraId="5827A336" w14:textId="77777777" w:rsidR="00B17889" w:rsidRPr="0014724B" w:rsidRDefault="00B17889" w:rsidP="00067E3A">
            <w:pPr>
              <w:widowControl w:val="0"/>
              <w:autoSpaceDN w:val="0"/>
              <w:spacing w:after="200" w:line="276" w:lineRule="auto"/>
              <w:textAlignment w:val="baseline"/>
              <w:rPr>
                <w:rFonts w:ascii="Calibri Light" w:eastAsia="Calibri" w:hAnsi="Calibri Light" w:cs="Calibri Light"/>
              </w:rPr>
            </w:pPr>
          </w:p>
        </w:tc>
        <w:tc>
          <w:tcPr>
            <w:tcW w:w="1354" w:type="dxa"/>
          </w:tcPr>
          <w:p w14:paraId="03AD34E6" w14:textId="77777777" w:rsidR="00B17889" w:rsidRPr="0014724B" w:rsidRDefault="00B17889" w:rsidP="00067E3A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1422" w:type="dxa"/>
          </w:tcPr>
          <w:p w14:paraId="26D30CB6" w14:textId="77777777" w:rsidR="00B17889" w:rsidRPr="0014724B" w:rsidRDefault="00B17889" w:rsidP="00067E3A">
            <w:pPr>
              <w:widowControl w:val="0"/>
              <w:autoSpaceDN w:val="0"/>
              <w:spacing w:after="200" w:line="276" w:lineRule="auto"/>
              <w:textAlignment w:val="baseline"/>
              <w:rPr>
                <w:rFonts w:ascii="Calibri Light" w:eastAsia="Calibri" w:hAnsi="Calibri Light" w:cs="Calibri Light"/>
              </w:rPr>
            </w:pPr>
          </w:p>
        </w:tc>
        <w:tc>
          <w:tcPr>
            <w:tcW w:w="5279" w:type="dxa"/>
          </w:tcPr>
          <w:p w14:paraId="099B5B97" w14:textId="77777777" w:rsidR="00B17889" w:rsidRPr="0014724B" w:rsidRDefault="00B17889" w:rsidP="00067E3A">
            <w:pPr>
              <w:rPr>
                <w:rFonts w:ascii="Calibri Light" w:eastAsia="Calibri" w:hAnsi="Calibri Light" w:cs="Calibri Light"/>
              </w:rPr>
            </w:pPr>
          </w:p>
        </w:tc>
      </w:tr>
      <w:tr w:rsidR="00B17889" w:rsidRPr="0014724B" w14:paraId="5FFDF072" w14:textId="77777777" w:rsidTr="00067E3A">
        <w:tc>
          <w:tcPr>
            <w:tcW w:w="2003" w:type="dxa"/>
          </w:tcPr>
          <w:p w14:paraId="59651078" w14:textId="77777777" w:rsidR="00B17889" w:rsidRPr="0014724B" w:rsidRDefault="00B17889" w:rsidP="00067E3A">
            <w:pPr>
              <w:widowControl w:val="0"/>
              <w:autoSpaceDN w:val="0"/>
              <w:spacing w:after="200" w:line="276" w:lineRule="auto"/>
              <w:textAlignment w:val="baseline"/>
              <w:rPr>
                <w:rFonts w:ascii="Calibri Light" w:eastAsia="Calibri" w:hAnsi="Calibri Light" w:cs="Calibri Light"/>
              </w:rPr>
            </w:pPr>
          </w:p>
        </w:tc>
        <w:tc>
          <w:tcPr>
            <w:tcW w:w="1354" w:type="dxa"/>
          </w:tcPr>
          <w:p w14:paraId="1535B7CB" w14:textId="77777777" w:rsidR="00B17889" w:rsidRPr="0014724B" w:rsidRDefault="00B17889" w:rsidP="00067E3A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1422" w:type="dxa"/>
          </w:tcPr>
          <w:p w14:paraId="48D8A550" w14:textId="77777777" w:rsidR="00B17889" w:rsidRPr="0014724B" w:rsidRDefault="00B17889" w:rsidP="00067E3A">
            <w:pPr>
              <w:widowControl w:val="0"/>
              <w:autoSpaceDN w:val="0"/>
              <w:spacing w:after="200" w:line="276" w:lineRule="auto"/>
              <w:textAlignment w:val="baseline"/>
              <w:rPr>
                <w:rFonts w:ascii="Calibri Light" w:eastAsia="Calibri" w:hAnsi="Calibri Light" w:cs="Calibri Light"/>
              </w:rPr>
            </w:pPr>
          </w:p>
        </w:tc>
        <w:tc>
          <w:tcPr>
            <w:tcW w:w="5279" w:type="dxa"/>
          </w:tcPr>
          <w:p w14:paraId="3A4ABB3D" w14:textId="77777777" w:rsidR="00B17889" w:rsidRPr="0014724B" w:rsidRDefault="00B17889" w:rsidP="00067E3A">
            <w:pPr>
              <w:rPr>
                <w:rFonts w:ascii="Calibri Light" w:eastAsia="Calibri" w:hAnsi="Calibri Light" w:cs="Calibri Light"/>
              </w:rPr>
            </w:pPr>
          </w:p>
        </w:tc>
      </w:tr>
      <w:tr w:rsidR="00B17889" w:rsidRPr="0014724B" w14:paraId="4DDC63B3" w14:textId="77777777" w:rsidTr="00067E3A">
        <w:tc>
          <w:tcPr>
            <w:tcW w:w="2003" w:type="dxa"/>
          </w:tcPr>
          <w:p w14:paraId="2BFE24B9" w14:textId="77777777" w:rsidR="00B17889" w:rsidRPr="0014724B" w:rsidRDefault="00B17889" w:rsidP="00067E3A">
            <w:pPr>
              <w:widowControl w:val="0"/>
              <w:autoSpaceDN w:val="0"/>
              <w:spacing w:after="200" w:line="276" w:lineRule="auto"/>
              <w:textAlignment w:val="baseline"/>
              <w:rPr>
                <w:rFonts w:ascii="Calibri Light" w:eastAsia="Calibri" w:hAnsi="Calibri Light" w:cs="Calibri Light"/>
              </w:rPr>
            </w:pPr>
          </w:p>
        </w:tc>
        <w:tc>
          <w:tcPr>
            <w:tcW w:w="1354" w:type="dxa"/>
          </w:tcPr>
          <w:p w14:paraId="4FD3A8D8" w14:textId="77777777" w:rsidR="00B17889" w:rsidRPr="0014724B" w:rsidRDefault="00B17889" w:rsidP="00067E3A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1422" w:type="dxa"/>
          </w:tcPr>
          <w:p w14:paraId="060145EE" w14:textId="77777777" w:rsidR="00B17889" w:rsidRPr="0014724B" w:rsidRDefault="00B17889" w:rsidP="00067E3A">
            <w:pPr>
              <w:widowControl w:val="0"/>
              <w:autoSpaceDN w:val="0"/>
              <w:spacing w:after="200" w:line="276" w:lineRule="auto"/>
              <w:textAlignment w:val="baseline"/>
              <w:rPr>
                <w:rFonts w:ascii="Calibri Light" w:eastAsia="Calibri" w:hAnsi="Calibri Light" w:cs="Calibri Light"/>
              </w:rPr>
            </w:pPr>
          </w:p>
        </w:tc>
        <w:tc>
          <w:tcPr>
            <w:tcW w:w="5279" w:type="dxa"/>
          </w:tcPr>
          <w:p w14:paraId="79E47EAB" w14:textId="77777777" w:rsidR="00B17889" w:rsidRPr="0014724B" w:rsidRDefault="00B17889" w:rsidP="00067E3A">
            <w:pPr>
              <w:rPr>
                <w:rFonts w:ascii="Calibri Light" w:eastAsia="Calibri" w:hAnsi="Calibri Light" w:cs="Calibri Light"/>
              </w:rPr>
            </w:pPr>
          </w:p>
        </w:tc>
      </w:tr>
      <w:tr w:rsidR="00B17889" w:rsidRPr="0014724B" w14:paraId="06FA7E1F" w14:textId="77777777" w:rsidTr="00067E3A">
        <w:tc>
          <w:tcPr>
            <w:tcW w:w="2003" w:type="dxa"/>
          </w:tcPr>
          <w:p w14:paraId="1AE9B45A" w14:textId="77777777" w:rsidR="00B17889" w:rsidRPr="0014724B" w:rsidRDefault="00B17889" w:rsidP="00067E3A">
            <w:pPr>
              <w:widowControl w:val="0"/>
              <w:autoSpaceDN w:val="0"/>
              <w:spacing w:after="200" w:line="276" w:lineRule="auto"/>
              <w:textAlignment w:val="baseline"/>
              <w:rPr>
                <w:rFonts w:ascii="Calibri Light" w:eastAsia="Calibri" w:hAnsi="Calibri Light" w:cs="Calibri Light"/>
              </w:rPr>
            </w:pPr>
          </w:p>
        </w:tc>
        <w:tc>
          <w:tcPr>
            <w:tcW w:w="1354" w:type="dxa"/>
          </w:tcPr>
          <w:p w14:paraId="12B8B0DF" w14:textId="77777777" w:rsidR="00B17889" w:rsidRPr="0014724B" w:rsidRDefault="00B17889" w:rsidP="00067E3A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1422" w:type="dxa"/>
          </w:tcPr>
          <w:p w14:paraId="52661C20" w14:textId="77777777" w:rsidR="00B17889" w:rsidRPr="0014724B" w:rsidRDefault="00B17889" w:rsidP="00067E3A">
            <w:pPr>
              <w:widowControl w:val="0"/>
              <w:autoSpaceDN w:val="0"/>
              <w:spacing w:after="200" w:line="276" w:lineRule="auto"/>
              <w:textAlignment w:val="baseline"/>
              <w:rPr>
                <w:rFonts w:ascii="Calibri Light" w:eastAsia="Calibri" w:hAnsi="Calibri Light" w:cs="Calibri Light"/>
              </w:rPr>
            </w:pPr>
          </w:p>
        </w:tc>
        <w:tc>
          <w:tcPr>
            <w:tcW w:w="5279" w:type="dxa"/>
          </w:tcPr>
          <w:p w14:paraId="3251CB8C" w14:textId="77777777" w:rsidR="00B17889" w:rsidRPr="0014724B" w:rsidRDefault="00B17889" w:rsidP="00067E3A">
            <w:pPr>
              <w:rPr>
                <w:rFonts w:ascii="Calibri Light" w:eastAsia="Calibri" w:hAnsi="Calibri Light" w:cs="Calibri Light"/>
              </w:rPr>
            </w:pPr>
          </w:p>
        </w:tc>
      </w:tr>
    </w:tbl>
    <w:p w14:paraId="52C530F2" w14:textId="77777777" w:rsidR="00B17889" w:rsidRPr="0014724B" w:rsidRDefault="00B17889" w:rsidP="00B17889">
      <w:pPr>
        <w:pStyle w:val="Paragrafoelenco"/>
        <w:ind w:left="360"/>
        <w:rPr>
          <w:rFonts w:ascii="Calibri Light" w:hAnsi="Calibri Light" w:cs="Calibri Light"/>
          <w:b/>
          <w:sz w:val="24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B17889" w:rsidRPr="0014724B" w14:paraId="2724BBB4" w14:textId="77777777" w:rsidTr="00B17889">
        <w:tc>
          <w:tcPr>
            <w:tcW w:w="9923" w:type="dxa"/>
            <w:shd w:val="clear" w:color="auto" w:fill="002060"/>
          </w:tcPr>
          <w:p w14:paraId="71F38AE7" w14:textId="77777777" w:rsidR="00B17889" w:rsidRPr="0014724B" w:rsidRDefault="00B17889" w:rsidP="00067E3A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>Descrivere il percorso di co-progettazione condivisa già realizzato e specificare i successivi sviluppi</w:t>
            </w:r>
          </w:p>
        </w:tc>
      </w:tr>
      <w:tr w:rsidR="00B17889" w:rsidRPr="0014724B" w14:paraId="00D5B22A" w14:textId="77777777" w:rsidTr="00067E3A">
        <w:trPr>
          <w:trHeight w:val="47"/>
        </w:trPr>
        <w:tc>
          <w:tcPr>
            <w:tcW w:w="9923" w:type="dxa"/>
          </w:tcPr>
          <w:p w14:paraId="47419E90" w14:textId="77777777" w:rsidR="00B17889" w:rsidRPr="0014724B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14:paraId="3B6CE0AA" w14:textId="77777777" w:rsidR="00B17889" w:rsidRPr="0014724B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14:paraId="5AF3B83E" w14:textId="77777777" w:rsidR="00B17889" w:rsidRPr="0014724B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  <w:b/>
              </w:rPr>
            </w:pPr>
          </w:p>
          <w:p w14:paraId="52EFFE3C" w14:textId="77777777" w:rsidR="00B17889" w:rsidRDefault="00B17889" w:rsidP="00067E3A">
            <w:pPr>
              <w:tabs>
                <w:tab w:val="left" w:pos="6780"/>
              </w:tabs>
              <w:spacing w:line="276" w:lineRule="auto"/>
              <w:contextualSpacing/>
              <w:rPr>
                <w:rFonts w:ascii="Calibri Light" w:hAnsi="Calibri Light" w:cs="Calibri Light"/>
                <w:b/>
              </w:rPr>
            </w:pPr>
          </w:p>
          <w:p w14:paraId="5BF92A39" w14:textId="77777777" w:rsidR="00B17889" w:rsidRPr="0014724B" w:rsidRDefault="00B17889" w:rsidP="00067E3A">
            <w:pPr>
              <w:tabs>
                <w:tab w:val="left" w:pos="6780"/>
              </w:tabs>
              <w:spacing w:line="276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</w:tr>
    </w:tbl>
    <w:p w14:paraId="2120A67D" w14:textId="77777777" w:rsidR="00B17889" w:rsidRPr="0014724B" w:rsidRDefault="00B17889" w:rsidP="00B17889">
      <w:pPr>
        <w:pStyle w:val="Paragrafoelenco"/>
        <w:ind w:left="360"/>
        <w:rPr>
          <w:rFonts w:ascii="Calibri Light" w:hAnsi="Calibri Light" w:cs="Calibri Light"/>
          <w:b/>
          <w:sz w:val="24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B17889" w:rsidRPr="0014724B" w14:paraId="190F7744" w14:textId="77777777" w:rsidTr="00B17889">
        <w:tc>
          <w:tcPr>
            <w:tcW w:w="9923" w:type="dxa"/>
            <w:shd w:val="clear" w:color="auto" w:fill="002060"/>
          </w:tcPr>
          <w:p w14:paraId="7C9FC9D9" w14:textId="77777777" w:rsidR="00B17889" w:rsidRPr="0014724B" w:rsidRDefault="00B17889" w:rsidP="00067E3A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 xml:space="preserve">Illustrare quale struttura di governance si prevede di attivare </w:t>
            </w:r>
            <w:r>
              <w:rPr>
                <w:rFonts w:ascii="Calibri Light" w:hAnsi="Calibri Light" w:cs="Calibri Light"/>
                <w:b/>
              </w:rPr>
              <w:t>per la gestione</w:t>
            </w:r>
            <w:r w:rsidRPr="0014724B">
              <w:rPr>
                <w:rFonts w:ascii="Calibri Light" w:hAnsi="Calibri Light" w:cs="Calibri Light"/>
                <w:b/>
              </w:rPr>
              <w:t xml:space="preserve"> del progetto e i relativi strumenti di coordinamento</w:t>
            </w:r>
          </w:p>
        </w:tc>
      </w:tr>
      <w:tr w:rsidR="00B17889" w:rsidRPr="0014724B" w14:paraId="313A8A92" w14:textId="77777777" w:rsidTr="00067E3A">
        <w:trPr>
          <w:trHeight w:val="47"/>
        </w:trPr>
        <w:tc>
          <w:tcPr>
            <w:tcW w:w="9923" w:type="dxa"/>
          </w:tcPr>
          <w:p w14:paraId="015F3D74" w14:textId="77777777" w:rsidR="00B17889" w:rsidRPr="0014724B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14:paraId="3DC54523" w14:textId="77777777" w:rsidR="00B17889" w:rsidRPr="0014724B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14:paraId="53FA19D2" w14:textId="77777777" w:rsidR="00B17889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  <w:b/>
              </w:rPr>
            </w:pPr>
          </w:p>
          <w:p w14:paraId="3CBD64E1" w14:textId="77777777" w:rsidR="00B17889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  <w:b/>
              </w:rPr>
            </w:pPr>
          </w:p>
          <w:p w14:paraId="48D3F28A" w14:textId="77777777" w:rsidR="00B17889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  <w:b/>
              </w:rPr>
            </w:pPr>
          </w:p>
          <w:p w14:paraId="060C7A11" w14:textId="77777777" w:rsidR="00B17889" w:rsidRPr="0014724B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  <w:b/>
              </w:rPr>
            </w:pPr>
          </w:p>
          <w:p w14:paraId="27B3A12A" w14:textId="77777777" w:rsidR="00B17889" w:rsidRPr="0014724B" w:rsidRDefault="00B17889" w:rsidP="00067E3A">
            <w:pPr>
              <w:tabs>
                <w:tab w:val="left" w:pos="6780"/>
              </w:tabs>
              <w:spacing w:line="276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</w:tr>
    </w:tbl>
    <w:p w14:paraId="2DE2D35D" w14:textId="77777777" w:rsidR="00B17889" w:rsidRPr="0014724B" w:rsidRDefault="00B17889" w:rsidP="00B17889">
      <w:pPr>
        <w:pStyle w:val="Paragrafoelenco"/>
        <w:ind w:left="360"/>
        <w:rPr>
          <w:rFonts w:ascii="Calibri Light" w:hAnsi="Calibri Light" w:cs="Calibri Light"/>
          <w:b/>
          <w:sz w:val="24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B17889" w:rsidRPr="0014724B" w14:paraId="55F68E6B" w14:textId="77777777" w:rsidTr="00B17889">
        <w:tc>
          <w:tcPr>
            <w:tcW w:w="9923" w:type="dxa"/>
            <w:shd w:val="clear" w:color="auto" w:fill="002060"/>
          </w:tcPr>
          <w:p w14:paraId="71D365D5" w14:textId="77777777" w:rsidR="00B17889" w:rsidRPr="0014724B" w:rsidRDefault="00B17889" w:rsidP="00067E3A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  <w:b/>
              </w:rPr>
            </w:pPr>
            <w:bookmarkStart w:id="0" w:name="_Hlk151018666"/>
            <w:r w:rsidRPr="0014724B">
              <w:rPr>
                <w:rFonts w:ascii="Calibri Light" w:hAnsi="Calibri Light" w:cs="Calibri Light"/>
                <w:b/>
              </w:rPr>
              <w:t xml:space="preserve">Indicare il cronoprogramma del progetto, distinguendo tra </w:t>
            </w:r>
            <w:r>
              <w:rPr>
                <w:rFonts w:ascii="Calibri Light" w:hAnsi="Calibri Light" w:cs="Calibri Light"/>
                <w:b/>
              </w:rPr>
              <w:t xml:space="preserve">eventuale </w:t>
            </w:r>
            <w:r w:rsidRPr="0014724B">
              <w:rPr>
                <w:rFonts w:ascii="Calibri Light" w:hAnsi="Calibri Light" w:cs="Calibri Light"/>
                <w:b/>
              </w:rPr>
              <w:t>intervento strutturale e avvio delle attività/servizi</w:t>
            </w:r>
          </w:p>
        </w:tc>
      </w:tr>
      <w:tr w:rsidR="00B17889" w:rsidRPr="0014724B" w14:paraId="7EA976BF" w14:textId="77777777" w:rsidTr="00B17889">
        <w:trPr>
          <w:trHeight w:val="47"/>
        </w:trPr>
        <w:tc>
          <w:tcPr>
            <w:tcW w:w="9923" w:type="dxa"/>
            <w:shd w:val="clear" w:color="auto" w:fill="auto"/>
          </w:tcPr>
          <w:p w14:paraId="6EC28A64" w14:textId="77777777" w:rsidR="00B17889" w:rsidRPr="0014724B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14:paraId="38441145" w14:textId="77777777" w:rsidR="00B17889" w:rsidRPr="0014724B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14:paraId="2657501F" w14:textId="77777777" w:rsidR="00B17889" w:rsidRPr="0014724B" w:rsidRDefault="00B17889" w:rsidP="00067E3A">
            <w:pPr>
              <w:tabs>
                <w:tab w:val="left" w:pos="6780"/>
              </w:tabs>
              <w:spacing w:line="276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</w:tr>
      <w:bookmarkEnd w:id="0"/>
    </w:tbl>
    <w:p w14:paraId="463D7426" w14:textId="77777777" w:rsidR="00B17889" w:rsidRDefault="00B17889" w:rsidP="00B17889">
      <w:pPr>
        <w:pStyle w:val="Paragrafoelenco"/>
        <w:ind w:left="360"/>
        <w:rPr>
          <w:rFonts w:ascii="Calibri Light" w:hAnsi="Calibri Light" w:cs="Calibri Light"/>
          <w:b/>
          <w:sz w:val="24"/>
        </w:rPr>
      </w:pPr>
    </w:p>
    <w:p w14:paraId="65E8301E" w14:textId="77777777" w:rsidR="00B17889" w:rsidRDefault="00B17889" w:rsidP="00B17889">
      <w:pPr>
        <w:pStyle w:val="Paragrafoelenco"/>
        <w:ind w:left="360"/>
        <w:rPr>
          <w:rFonts w:ascii="Calibri Light" w:hAnsi="Calibri Light" w:cs="Calibri Light"/>
          <w:b/>
          <w:sz w:val="24"/>
        </w:rPr>
      </w:pPr>
    </w:p>
    <w:p w14:paraId="45D02377" w14:textId="77777777" w:rsidR="00B17889" w:rsidRDefault="00B17889" w:rsidP="00B17889">
      <w:pPr>
        <w:pStyle w:val="Paragrafoelenco"/>
        <w:ind w:left="360"/>
        <w:rPr>
          <w:rFonts w:ascii="Calibri Light" w:hAnsi="Calibri Light" w:cs="Calibri Light"/>
          <w:b/>
          <w:sz w:val="24"/>
        </w:rPr>
      </w:pPr>
    </w:p>
    <w:p w14:paraId="1AB0CF5E" w14:textId="77777777" w:rsidR="00B17889" w:rsidRPr="0014724B" w:rsidRDefault="00B17889" w:rsidP="00B17889">
      <w:pPr>
        <w:pStyle w:val="Paragrafoelenco"/>
        <w:ind w:left="360"/>
        <w:rPr>
          <w:rFonts w:ascii="Calibri Light" w:hAnsi="Calibri Light" w:cs="Calibri Light"/>
          <w:b/>
          <w:sz w:val="24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B17889" w:rsidRPr="0014724B" w14:paraId="25AA97E5" w14:textId="77777777" w:rsidTr="00B17889">
        <w:tc>
          <w:tcPr>
            <w:tcW w:w="9923" w:type="dxa"/>
            <w:gridSpan w:val="2"/>
            <w:shd w:val="clear" w:color="auto" w:fill="002060"/>
          </w:tcPr>
          <w:p w14:paraId="3E9DABE6" w14:textId="77777777" w:rsidR="00B17889" w:rsidRPr="0014724B" w:rsidRDefault="00B17889" w:rsidP="00B17889">
            <w:pPr>
              <w:shd w:val="clear" w:color="auto" w:fill="002060"/>
              <w:contextualSpacing/>
              <w:jc w:val="center"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lastRenderedPageBreak/>
              <w:t xml:space="preserve">Indicare il </w:t>
            </w:r>
            <w:r>
              <w:rPr>
                <w:rFonts w:ascii="Calibri Light" w:hAnsi="Calibri Light" w:cs="Calibri Light"/>
                <w:b/>
              </w:rPr>
              <w:t>costo</w:t>
            </w:r>
            <w:r w:rsidRPr="0014724B">
              <w:rPr>
                <w:rFonts w:ascii="Calibri Light" w:hAnsi="Calibri Light" w:cs="Calibri Light"/>
                <w:b/>
              </w:rPr>
              <w:t xml:space="preserve"> di massima della proposta </w:t>
            </w:r>
          </w:p>
          <w:p w14:paraId="41D86514" w14:textId="77777777" w:rsidR="00B17889" w:rsidRPr="0014724B" w:rsidRDefault="00B17889" w:rsidP="00067E3A">
            <w:pPr>
              <w:contextualSpacing/>
              <w:jc w:val="both"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Esprimere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una stima</w:t>
            </w:r>
            <w:r w:rsidRPr="0014724B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delle risorse economiche destinate alla proposta, distinguendo tra intervento strutturale e avvio servizi/attività, tenendo presente che il contributo minimo è di € 1.000.000</w:t>
            </w:r>
            <w:r>
              <w:rPr>
                <w:rStyle w:val="Rimandonotaapidipagina"/>
                <w:rFonts w:ascii="Calibri Light" w:hAnsi="Calibri Light" w:cs="Calibri Light"/>
                <w:i/>
                <w:iCs/>
                <w:sz w:val="20"/>
                <w:szCs w:val="20"/>
              </w:rPr>
              <w:footnoteReference w:id="1"/>
            </w:r>
            <w:r w:rsidRPr="0014724B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e che il contributo potrà coprire fino al 70% del costo di progetto</w:t>
            </w:r>
          </w:p>
        </w:tc>
      </w:tr>
      <w:tr w:rsidR="00B17889" w:rsidRPr="0014724B" w14:paraId="4581AB70" w14:textId="77777777" w:rsidTr="00067E3A">
        <w:trPr>
          <w:trHeight w:val="47"/>
        </w:trPr>
        <w:tc>
          <w:tcPr>
            <w:tcW w:w="3261" w:type="dxa"/>
          </w:tcPr>
          <w:p w14:paraId="1C91E7B0" w14:textId="77777777" w:rsidR="00B17889" w:rsidRPr="0014724B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Costo</w:t>
            </w:r>
            <w:r w:rsidRPr="0014724B">
              <w:rPr>
                <w:rFonts w:ascii="Calibri Light" w:hAnsi="Calibri Light" w:cs="Calibri Light"/>
                <w:b/>
                <w:bCs/>
              </w:rPr>
              <w:t xml:space="preserve"> Intervento strutturale €</w:t>
            </w:r>
          </w:p>
        </w:tc>
        <w:tc>
          <w:tcPr>
            <w:tcW w:w="6662" w:type="dxa"/>
          </w:tcPr>
          <w:p w14:paraId="247206F5" w14:textId="77777777" w:rsidR="00B17889" w:rsidRPr="0014724B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B17889" w:rsidRPr="0014724B" w14:paraId="24A1914E" w14:textId="77777777" w:rsidTr="00067E3A">
        <w:trPr>
          <w:trHeight w:val="47"/>
        </w:trPr>
        <w:tc>
          <w:tcPr>
            <w:tcW w:w="3261" w:type="dxa"/>
          </w:tcPr>
          <w:p w14:paraId="1A9AB7A3" w14:textId="77777777" w:rsidR="00B17889" w:rsidRPr="0014724B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Costo</w:t>
            </w:r>
            <w:r w:rsidRPr="0014724B">
              <w:rPr>
                <w:rFonts w:ascii="Calibri Light" w:hAnsi="Calibri Light" w:cs="Calibri Light"/>
                <w:b/>
                <w:bCs/>
              </w:rPr>
              <w:t xml:space="preserve"> Servizi/attività €</w:t>
            </w:r>
          </w:p>
        </w:tc>
        <w:tc>
          <w:tcPr>
            <w:tcW w:w="6662" w:type="dxa"/>
          </w:tcPr>
          <w:p w14:paraId="3C83BAC9" w14:textId="77777777" w:rsidR="00B17889" w:rsidRPr="0014724B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B17889" w:rsidRPr="0014724B" w14:paraId="20C7C356" w14:textId="77777777" w:rsidTr="00067E3A">
        <w:trPr>
          <w:trHeight w:val="47"/>
        </w:trPr>
        <w:tc>
          <w:tcPr>
            <w:tcW w:w="3261" w:type="dxa"/>
          </w:tcPr>
          <w:p w14:paraId="65502078" w14:textId="77777777" w:rsidR="00B17889" w:rsidRPr="0014724B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Costo</w:t>
            </w:r>
            <w:r w:rsidRPr="0014724B">
              <w:rPr>
                <w:rFonts w:ascii="Calibri Light" w:hAnsi="Calibri Light" w:cs="Calibri Light"/>
                <w:b/>
                <w:bCs/>
              </w:rPr>
              <w:t xml:space="preserve"> proposta TOT €</w:t>
            </w:r>
          </w:p>
        </w:tc>
        <w:tc>
          <w:tcPr>
            <w:tcW w:w="6662" w:type="dxa"/>
          </w:tcPr>
          <w:p w14:paraId="4DFA9234" w14:textId="77777777" w:rsidR="00B17889" w:rsidRPr="0014724B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p w14:paraId="2A9D8A0B" w14:textId="77777777" w:rsidR="00B17889" w:rsidRPr="0014724B" w:rsidRDefault="00B17889" w:rsidP="00B17889">
      <w:pPr>
        <w:pStyle w:val="Paragrafoelenco"/>
        <w:ind w:left="360"/>
        <w:rPr>
          <w:rFonts w:ascii="Calibri Light" w:hAnsi="Calibri Light" w:cs="Calibri Light"/>
          <w:b/>
          <w:sz w:val="24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2269"/>
        <w:gridCol w:w="2409"/>
        <w:gridCol w:w="5245"/>
      </w:tblGrid>
      <w:tr w:rsidR="00B17889" w:rsidRPr="0014724B" w14:paraId="4DB0E503" w14:textId="77777777" w:rsidTr="00B17889">
        <w:tc>
          <w:tcPr>
            <w:tcW w:w="9923" w:type="dxa"/>
            <w:gridSpan w:val="3"/>
            <w:shd w:val="clear" w:color="auto" w:fill="002060"/>
          </w:tcPr>
          <w:p w14:paraId="78C58CA1" w14:textId="77777777" w:rsidR="00B17889" w:rsidRPr="0014724B" w:rsidRDefault="00B17889" w:rsidP="00067E3A">
            <w:pPr>
              <w:contextualSpacing/>
              <w:jc w:val="center"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>In riferimento al piano di copertura, Illustrare le fonti, con particolare riferimento alle modalità con cui si prevede di attivare la comunità (B5)</w:t>
            </w:r>
          </w:p>
        </w:tc>
      </w:tr>
      <w:tr w:rsidR="00B17889" w:rsidRPr="0014724B" w14:paraId="1D7C21CE" w14:textId="77777777" w:rsidTr="00067E3A">
        <w:trPr>
          <w:trHeight w:val="47"/>
        </w:trPr>
        <w:tc>
          <w:tcPr>
            <w:tcW w:w="2269" w:type="dxa"/>
          </w:tcPr>
          <w:p w14:paraId="164E8CEB" w14:textId="77777777" w:rsidR="00B17889" w:rsidRPr="0014724B" w:rsidRDefault="00B17889" w:rsidP="00067E3A">
            <w:pPr>
              <w:tabs>
                <w:tab w:val="left" w:pos="6780"/>
              </w:tabs>
              <w:spacing w:line="276" w:lineRule="auto"/>
              <w:contextualSpacing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>Ricavi/Proventi</w:t>
            </w:r>
          </w:p>
        </w:tc>
        <w:tc>
          <w:tcPr>
            <w:tcW w:w="2409" w:type="dxa"/>
          </w:tcPr>
          <w:p w14:paraId="5E80CB44" w14:textId="77777777" w:rsidR="00B17889" w:rsidRPr="0014724B" w:rsidRDefault="00B17889" w:rsidP="00067E3A">
            <w:pPr>
              <w:tabs>
                <w:tab w:val="left" w:pos="6780"/>
              </w:tabs>
              <w:contextualSpacing/>
              <w:jc w:val="center"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>Stima Importo €</w:t>
            </w:r>
          </w:p>
        </w:tc>
        <w:tc>
          <w:tcPr>
            <w:tcW w:w="5245" w:type="dxa"/>
          </w:tcPr>
          <w:p w14:paraId="0E02DCE1" w14:textId="77777777" w:rsidR="00B17889" w:rsidRDefault="00B17889" w:rsidP="00067E3A">
            <w:pPr>
              <w:tabs>
                <w:tab w:val="left" w:pos="6780"/>
              </w:tabs>
              <w:contextualSpacing/>
              <w:jc w:val="center"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>Descrizione</w:t>
            </w:r>
          </w:p>
          <w:p w14:paraId="1EE049CE" w14:textId="77777777" w:rsidR="00B17889" w:rsidRPr="0014724B" w:rsidRDefault="00B17889" w:rsidP="00067E3A">
            <w:pPr>
              <w:tabs>
                <w:tab w:val="left" w:pos="6780"/>
              </w:tabs>
              <w:contextualSpacing/>
              <w:jc w:val="center"/>
              <w:rPr>
                <w:rFonts w:ascii="Calibri Light" w:hAnsi="Calibri Light" w:cs="Calibri Light"/>
                <w:b/>
              </w:rPr>
            </w:pPr>
            <w:r w:rsidRPr="00B10D0C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Specificare, in particolare, se le risorse sono già disponibili o ancora da acquisire</w:t>
            </w:r>
          </w:p>
        </w:tc>
      </w:tr>
      <w:tr w:rsidR="00B17889" w:rsidRPr="0014724B" w14:paraId="51FA4EAB" w14:textId="77777777" w:rsidTr="00067E3A">
        <w:trPr>
          <w:trHeight w:val="47"/>
        </w:trPr>
        <w:tc>
          <w:tcPr>
            <w:tcW w:w="2269" w:type="dxa"/>
          </w:tcPr>
          <w:p w14:paraId="3E2997A1" w14:textId="77777777" w:rsidR="00B17889" w:rsidRPr="0014724B" w:rsidRDefault="00B17889" w:rsidP="00B17889">
            <w:pPr>
              <w:tabs>
                <w:tab w:val="left" w:pos="6780"/>
              </w:tabs>
              <w:contextualSpacing/>
              <w:rPr>
                <w:rFonts w:ascii="Calibri Light" w:hAnsi="Calibri Light" w:cs="Calibri Light"/>
                <w:b/>
                <w:bCs/>
              </w:rPr>
            </w:pPr>
            <w:r w:rsidRPr="0014724B">
              <w:rPr>
                <w:rFonts w:ascii="Calibri Light" w:hAnsi="Calibri Light" w:cs="Calibri Light"/>
                <w:b/>
              </w:rPr>
              <w:t xml:space="preserve">B1 </w:t>
            </w:r>
            <w:r>
              <w:rPr>
                <w:rFonts w:ascii="Calibri Light" w:hAnsi="Calibri Light" w:cs="Calibri Light"/>
                <w:b/>
              </w:rPr>
              <w:t>-</w:t>
            </w:r>
            <w:r w:rsidRPr="0014724B">
              <w:rPr>
                <w:rFonts w:ascii="Calibri Light" w:hAnsi="Calibri Light" w:cs="Calibri Light"/>
                <w:b/>
              </w:rPr>
              <w:t xml:space="preserve"> Risorse Finanziarie proprie</w:t>
            </w:r>
          </w:p>
        </w:tc>
        <w:tc>
          <w:tcPr>
            <w:tcW w:w="2409" w:type="dxa"/>
          </w:tcPr>
          <w:p w14:paraId="5CAAD361" w14:textId="77777777" w:rsidR="00B17889" w:rsidRPr="0014724B" w:rsidRDefault="00B17889" w:rsidP="00067E3A">
            <w:pPr>
              <w:tabs>
                <w:tab w:val="left" w:pos="6780"/>
              </w:tabs>
              <w:contextualSpacing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5245" w:type="dxa"/>
          </w:tcPr>
          <w:p w14:paraId="207C0C8D" w14:textId="77777777" w:rsidR="00B17889" w:rsidRPr="0014724B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B17889" w:rsidRPr="0014724B" w14:paraId="4A5E996F" w14:textId="77777777" w:rsidTr="00067E3A">
        <w:trPr>
          <w:trHeight w:val="47"/>
        </w:trPr>
        <w:tc>
          <w:tcPr>
            <w:tcW w:w="2269" w:type="dxa"/>
          </w:tcPr>
          <w:p w14:paraId="0AA8E0F9" w14:textId="77777777" w:rsidR="00B17889" w:rsidRPr="0014724B" w:rsidRDefault="00B17889" w:rsidP="00B17889">
            <w:pPr>
              <w:tabs>
                <w:tab w:val="left" w:pos="6780"/>
              </w:tabs>
              <w:contextualSpacing/>
              <w:rPr>
                <w:rFonts w:ascii="Calibri Light" w:hAnsi="Calibri Light" w:cs="Calibri Light"/>
                <w:b/>
                <w:bCs/>
              </w:rPr>
            </w:pPr>
            <w:r w:rsidRPr="0014724B">
              <w:rPr>
                <w:rFonts w:ascii="Calibri Light" w:hAnsi="Calibri Light" w:cs="Calibri Light"/>
                <w:b/>
                <w:bCs/>
              </w:rPr>
              <w:t>B2</w:t>
            </w:r>
            <w:r>
              <w:rPr>
                <w:rFonts w:ascii="Calibri Light" w:hAnsi="Calibri Light" w:cs="Calibri Light"/>
                <w:b/>
                <w:bCs/>
              </w:rPr>
              <w:t xml:space="preserve"> -</w:t>
            </w:r>
            <w:r w:rsidRPr="0014724B">
              <w:rPr>
                <w:rFonts w:ascii="Calibri Light" w:hAnsi="Calibri Light" w:cs="Calibri Light"/>
                <w:b/>
                <w:bCs/>
              </w:rPr>
              <w:t xml:space="preserve"> Prestiti da banca e altri soggetti</w:t>
            </w:r>
          </w:p>
        </w:tc>
        <w:tc>
          <w:tcPr>
            <w:tcW w:w="2409" w:type="dxa"/>
          </w:tcPr>
          <w:p w14:paraId="0BCB64B0" w14:textId="77777777" w:rsidR="00B17889" w:rsidRPr="0014724B" w:rsidRDefault="00B17889" w:rsidP="00067E3A">
            <w:pPr>
              <w:tabs>
                <w:tab w:val="left" w:pos="6780"/>
              </w:tabs>
              <w:contextualSpacing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5245" w:type="dxa"/>
          </w:tcPr>
          <w:p w14:paraId="14E25835" w14:textId="77777777" w:rsidR="00B17889" w:rsidRPr="0014724B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B17889" w:rsidRPr="0014724B" w14:paraId="41DC7C21" w14:textId="77777777" w:rsidTr="00067E3A">
        <w:trPr>
          <w:trHeight w:val="47"/>
        </w:trPr>
        <w:tc>
          <w:tcPr>
            <w:tcW w:w="2269" w:type="dxa"/>
          </w:tcPr>
          <w:p w14:paraId="2A31094C" w14:textId="77777777" w:rsidR="00B17889" w:rsidRPr="0014724B" w:rsidRDefault="00B17889" w:rsidP="00B17889">
            <w:pPr>
              <w:tabs>
                <w:tab w:val="left" w:pos="6780"/>
              </w:tabs>
              <w:contextualSpacing/>
              <w:rPr>
                <w:rFonts w:ascii="Calibri Light" w:hAnsi="Calibri Light" w:cs="Calibri Light"/>
                <w:b/>
                <w:bCs/>
              </w:rPr>
            </w:pPr>
            <w:r w:rsidRPr="0014724B">
              <w:rPr>
                <w:rFonts w:ascii="Calibri Light" w:hAnsi="Calibri Light" w:cs="Calibri Light"/>
                <w:b/>
                <w:bCs/>
              </w:rPr>
              <w:t>B3</w:t>
            </w:r>
            <w:r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14724B">
              <w:rPr>
                <w:rFonts w:ascii="Calibri Light" w:hAnsi="Calibri Light" w:cs="Calibri Light"/>
                <w:b/>
                <w:bCs/>
              </w:rPr>
              <w:t>- Proventi da attività del progetto</w:t>
            </w:r>
          </w:p>
        </w:tc>
        <w:tc>
          <w:tcPr>
            <w:tcW w:w="2409" w:type="dxa"/>
          </w:tcPr>
          <w:p w14:paraId="363E7783" w14:textId="77777777" w:rsidR="00B17889" w:rsidRPr="0014724B" w:rsidRDefault="00B17889" w:rsidP="00067E3A">
            <w:pPr>
              <w:tabs>
                <w:tab w:val="left" w:pos="6780"/>
              </w:tabs>
              <w:contextualSpacing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5245" w:type="dxa"/>
          </w:tcPr>
          <w:p w14:paraId="157B9A55" w14:textId="77777777" w:rsidR="00B17889" w:rsidRPr="0014724B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B17889" w:rsidRPr="0014724B" w14:paraId="79D49EEC" w14:textId="77777777" w:rsidTr="00067E3A">
        <w:trPr>
          <w:trHeight w:val="47"/>
        </w:trPr>
        <w:tc>
          <w:tcPr>
            <w:tcW w:w="2269" w:type="dxa"/>
          </w:tcPr>
          <w:p w14:paraId="4292E23E" w14:textId="77777777" w:rsidR="00B17889" w:rsidRPr="0014724B" w:rsidRDefault="00B17889" w:rsidP="00B17889">
            <w:pPr>
              <w:tabs>
                <w:tab w:val="left" w:pos="6780"/>
              </w:tabs>
              <w:contextualSpacing/>
              <w:rPr>
                <w:rFonts w:ascii="Calibri Light" w:hAnsi="Calibri Light" w:cs="Calibri Light"/>
                <w:b/>
                <w:bCs/>
              </w:rPr>
            </w:pPr>
            <w:r w:rsidRPr="0014724B">
              <w:rPr>
                <w:rFonts w:ascii="Calibri Light" w:hAnsi="Calibri Light" w:cs="Calibri Light"/>
                <w:b/>
                <w:bCs/>
              </w:rPr>
              <w:t xml:space="preserve">B4 </w:t>
            </w:r>
            <w:r>
              <w:rPr>
                <w:rFonts w:ascii="Calibri Light" w:hAnsi="Calibri Light" w:cs="Calibri Light"/>
                <w:b/>
                <w:bCs/>
              </w:rPr>
              <w:t xml:space="preserve">- </w:t>
            </w:r>
            <w:r w:rsidRPr="0014724B">
              <w:rPr>
                <w:rFonts w:ascii="Calibri Light" w:hAnsi="Calibri Light" w:cs="Calibri Light"/>
                <w:b/>
                <w:bCs/>
              </w:rPr>
              <w:t>Fondazione Cariplo</w:t>
            </w:r>
          </w:p>
        </w:tc>
        <w:tc>
          <w:tcPr>
            <w:tcW w:w="2409" w:type="dxa"/>
          </w:tcPr>
          <w:p w14:paraId="17FE3FB7" w14:textId="77777777" w:rsidR="00B17889" w:rsidRPr="0014724B" w:rsidRDefault="00B17889" w:rsidP="00067E3A">
            <w:pPr>
              <w:tabs>
                <w:tab w:val="left" w:pos="6780"/>
              </w:tabs>
              <w:contextualSpacing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5245" w:type="dxa"/>
          </w:tcPr>
          <w:p w14:paraId="0FDF0522" w14:textId="77777777" w:rsidR="00B17889" w:rsidRPr="0014724B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B17889" w:rsidRPr="0014724B" w14:paraId="14FC0E7C" w14:textId="77777777" w:rsidTr="00067E3A">
        <w:trPr>
          <w:trHeight w:val="47"/>
        </w:trPr>
        <w:tc>
          <w:tcPr>
            <w:tcW w:w="2269" w:type="dxa"/>
          </w:tcPr>
          <w:p w14:paraId="6CE1BF10" w14:textId="77777777" w:rsidR="00B17889" w:rsidRPr="0014724B" w:rsidRDefault="00B17889" w:rsidP="00B17889">
            <w:pPr>
              <w:tabs>
                <w:tab w:val="left" w:pos="6780"/>
              </w:tabs>
              <w:contextualSpacing/>
              <w:rPr>
                <w:rFonts w:ascii="Calibri Light" w:hAnsi="Calibri Light" w:cs="Calibri Light"/>
                <w:b/>
                <w:bCs/>
              </w:rPr>
            </w:pPr>
            <w:r w:rsidRPr="0014724B">
              <w:rPr>
                <w:rFonts w:ascii="Calibri Light" w:hAnsi="Calibri Light" w:cs="Calibri Light"/>
                <w:b/>
                <w:bCs/>
              </w:rPr>
              <w:t xml:space="preserve">B5 </w:t>
            </w:r>
            <w:r>
              <w:rPr>
                <w:rFonts w:ascii="Calibri Light" w:hAnsi="Calibri Light" w:cs="Calibri Light"/>
                <w:b/>
                <w:bCs/>
              </w:rPr>
              <w:t>-</w:t>
            </w:r>
            <w:r w:rsidRPr="0014724B">
              <w:rPr>
                <w:rFonts w:ascii="Calibri Light" w:hAnsi="Calibri Light" w:cs="Calibri Light"/>
                <w:b/>
                <w:bCs/>
              </w:rPr>
              <w:t xml:space="preserve"> Contributi da altri soggetti</w:t>
            </w:r>
          </w:p>
        </w:tc>
        <w:tc>
          <w:tcPr>
            <w:tcW w:w="2409" w:type="dxa"/>
          </w:tcPr>
          <w:p w14:paraId="2B6BC86B" w14:textId="77777777" w:rsidR="00B17889" w:rsidRPr="0014724B" w:rsidRDefault="00B17889" w:rsidP="00067E3A">
            <w:pPr>
              <w:tabs>
                <w:tab w:val="left" w:pos="6780"/>
              </w:tabs>
              <w:contextualSpacing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5245" w:type="dxa"/>
          </w:tcPr>
          <w:p w14:paraId="60F4713C" w14:textId="77777777" w:rsidR="00B17889" w:rsidRPr="0014724B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14:paraId="1CA8E5C3" w14:textId="77777777" w:rsidR="00B17889" w:rsidRPr="0014724B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14:paraId="168330F3" w14:textId="77777777" w:rsidR="00B17889" w:rsidRPr="0014724B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14:paraId="41F99C37" w14:textId="77777777" w:rsidR="00B17889" w:rsidRPr="0014724B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14:paraId="1FEABDD4" w14:textId="77777777" w:rsidR="00B17889" w:rsidRPr="0014724B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14:paraId="0B812B4F" w14:textId="77777777" w:rsidR="00B17889" w:rsidRPr="0014724B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14:paraId="75673F80" w14:textId="77777777" w:rsidR="00B17889" w:rsidRPr="0014724B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p w14:paraId="24C45DA0" w14:textId="77777777" w:rsidR="00B17889" w:rsidRPr="0014724B" w:rsidRDefault="00B17889" w:rsidP="00B17889">
      <w:pPr>
        <w:pStyle w:val="Paragrafoelenco"/>
        <w:ind w:left="360"/>
        <w:rPr>
          <w:rFonts w:ascii="Calibri Light" w:hAnsi="Calibri Light" w:cs="Calibri Light"/>
          <w:b/>
          <w:sz w:val="24"/>
        </w:rPr>
      </w:pPr>
    </w:p>
    <w:p w14:paraId="352257C0" w14:textId="77777777" w:rsidR="00B17889" w:rsidRPr="00B17889" w:rsidRDefault="00B17889" w:rsidP="00B17889">
      <w:pPr>
        <w:rPr>
          <w:rFonts w:eastAsiaTheme="majorEastAsia" w:cstheme="majorBidi"/>
          <w:b/>
          <w:color w:val="002E79"/>
          <w:sz w:val="30"/>
          <w:szCs w:val="32"/>
        </w:rPr>
      </w:pPr>
    </w:p>
    <w:sectPr w:rsidR="00B17889" w:rsidRPr="00B17889" w:rsidSect="00110AD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3221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F98ED" w14:textId="77777777" w:rsidR="00B17889" w:rsidRDefault="00B17889" w:rsidP="00DA7F05">
      <w:r>
        <w:separator/>
      </w:r>
    </w:p>
  </w:endnote>
  <w:endnote w:type="continuationSeparator" w:id="0">
    <w:p w14:paraId="6FBB38CA" w14:textId="77777777" w:rsidR="00B17889" w:rsidRDefault="00B17889" w:rsidP="00DA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83376618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CB0DFAA" w14:textId="77777777" w:rsidR="00110ADC" w:rsidRDefault="00110ADC" w:rsidP="00AB16C6">
        <w:pPr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8813495" w14:textId="77777777" w:rsidR="00110ADC" w:rsidRDefault="00110ADC" w:rsidP="00110AD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B5A5" w14:textId="77777777" w:rsidR="00110ADC" w:rsidRPr="00110ADC" w:rsidRDefault="00110ADC" w:rsidP="00110ADC">
    <w:pPr>
      <w:pStyle w:val="Footernumeripagina"/>
      <w:jc w:val="right"/>
      <w:rPr>
        <w:rStyle w:val="Numeropagina"/>
        <w:rFonts w:cstheme="minorHAnsi"/>
      </w:rPr>
    </w:pPr>
    <w:r w:rsidRPr="00110ADC">
      <w:rPr>
        <w:rStyle w:val="Numeropagina"/>
        <w:rFonts w:cstheme="minorHAnsi"/>
      </w:rPr>
      <w:t xml:space="preserve">Pagina </w:t>
    </w:r>
    <w:r w:rsidRPr="00110ADC">
      <w:rPr>
        <w:rStyle w:val="Numeropagina"/>
        <w:rFonts w:cstheme="minorHAnsi"/>
      </w:rPr>
      <w:fldChar w:fldCharType="begin"/>
    </w:r>
    <w:r w:rsidRPr="00110ADC">
      <w:rPr>
        <w:rStyle w:val="Numeropagina"/>
        <w:rFonts w:cstheme="minorHAnsi"/>
      </w:rPr>
      <w:instrText xml:space="preserve"> PAGE </w:instrText>
    </w:r>
    <w:r w:rsidRPr="00110ADC">
      <w:rPr>
        <w:rStyle w:val="Numeropagina"/>
        <w:rFonts w:cstheme="minorHAnsi"/>
      </w:rPr>
      <w:fldChar w:fldCharType="separate"/>
    </w:r>
    <w:r w:rsidRPr="00110ADC">
      <w:rPr>
        <w:rStyle w:val="Numeropagina"/>
        <w:rFonts w:cstheme="minorHAnsi"/>
        <w:noProof/>
      </w:rPr>
      <w:t>2</w:t>
    </w:r>
    <w:r w:rsidRPr="00110ADC">
      <w:rPr>
        <w:rStyle w:val="Numeropagina"/>
        <w:rFonts w:cstheme="minorHAnsi"/>
      </w:rPr>
      <w:fldChar w:fldCharType="end"/>
    </w:r>
    <w:r w:rsidRPr="00110ADC">
      <w:rPr>
        <w:rStyle w:val="Numeropagina"/>
        <w:rFonts w:cstheme="minorHAnsi"/>
      </w:rPr>
      <w:t xml:space="preserve"> di </w:t>
    </w:r>
    <w:r w:rsidRPr="00110ADC">
      <w:rPr>
        <w:rStyle w:val="Numeropagina"/>
        <w:rFonts w:cstheme="minorHAnsi"/>
      </w:rPr>
      <w:fldChar w:fldCharType="begin"/>
    </w:r>
    <w:r w:rsidRPr="00110ADC">
      <w:rPr>
        <w:rStyle w:val="Numeropagina"/>
        <w:rFonts w:cstheme="minorHAnsi"/>
      </w:rPr>
      <w:instrText xml:space="preserve"> NUMPAGES </w:instrText>
    </w:r>
    <w:r w:rsidRPr="00110ADC">
      <w:rPr>
        <w:rStyle w:val="Numeropagina"/>
        <w:rFonts w:cstheme="minorHAnsi"/>
      </w:rPr>
      <w:fldChar w:fldCharType="separate"/>
    </w:r>
    <w:r w:rsidRPr="00110ADC">
      <w:rPr>
        <w:rStyle w:val="Numeropagina"/>
        <w:rFonts w:cstheme="minorHAnsi"/>
        <w:noProof/>
      </w:rPr>
      <w:t>2</w:t>
    </w:r>
    <w:r w:rsidRPr="00110ADC">
      <w:rPr>
        <w:rStyle w:val="Numeropagina"/>
        <w:rFonts w:cstheme="minorHAnsi"/>
      </w:rPr>
      <w:fldChar w:fldCharType="end"/>
    </w:r>
  </w:p>
  <w:p w14:paraId="0F203889" w14:textId="77777777" w:rsidR="00110ADC" w:rsidRDefault="00110ADC" w:rsidP="00110ADC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58CDE" w14:textId="77777777" w:rsidR="00110ADC" w:rsidRDefault="00110ADC" w:rsidP="00110ADC">
    <w:pPr>
      <w:pStyle w:val="Footernumeripagina"/>
    </w:pPr>
  </w:p>
  <w:p w14:paraId="2799F851" w14:textId="77777777" w:rsidR="00110ADC" w:rsidRDefault="00110ADC" w:rsidP="00110ADC">
    <w:pPr>
      <w:pStyle w:val="Footernumeripagina"/>
    </w:pPr>
    <w:r w:rsidRPr="00DA7F05">
      <w:t>Via Daniele Manin 23, 20121 Milano</w:t>
    </w:r>
    <w:r w:rsidRPr="00DA7F05">
      <w:cr/>
      <w:t>T +39 02 62391 F +39 02 6239202</w:t>
    </w:r>
    <w:r w:rsidRPr="00DA7F05">
      <w:cr/>
      <w:t>Codice Fiscale 00774480156</w:t>
    </w:r>
    <w:r w:rsidRPr="00DA7F05">
      <w:cr/>
      <w:t>www.fondazionecariplo.it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1B832" w14:textId="77777777" w:rsidR="00B17889" w:rsidRDefault="00B17889" w:rsidP="00DA7F05">
      <w:r>
        <w:separator/>
      </w:r>
    </w:p>
  </w:footnote>
  <w:footnote w:type="continuationSeparator" w:id="0">
    <w:p w14:paraId="60D3503D" w14:textId="77777777" w:rsidR="00B17889" w:rsidRDefault="00B17889" w:rsidP="00DA7F05">
      <w:r>
        <w:continuationSeparator/>
      </w:r>
    </w:p>
  </w:footnote>
  <w:footnote w:id="1">
    <w:p w14:paraId="7732A612" w14:textId="77777777" w:rsidR="00B17889" w:rsidRDefault="00B17889" w:rsidP="00B1788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81C13">
        <w:rPr>
          <w:sz w:val="18"/>
          <w:szCs w:val="18"/>
        </w:rPr>
        <w:t xml:space="preserve">Limitatamente alle province di Lecco, Lodi, Sondrio e del Verbano Cusio Ossola </w:t>
      </w:r>
      <w:r>
        <w:rPr>
          <w:sz w:val="18"/>
          <w:szCs w:val="18"/>
        </w:rPr>
        <w:t xml:space="preserve">il contributo richiesto deve essere </w:t>
      </w:r>
      <w:r w:rsidRPr="00081C13">
        <w:rPr>
          <w:sz w:val="18"/>
          <w:szCs w:val="18"/>
        </w:rPr>
        <w:t>di almeno € 500.000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2062" w14:textId="77777777" w:rsidR="00110ADC" w:rsidRDefault="00110ADC" w:rsidP="00110ADC">
    <w:pPr>
      <w:ind w:right="-7"/>
    </w:pPr>
    <w:r w:rsidRPr="00E06B8C">
      <w:rPr>
        <w:b/>
        <w:bCs/>
        <w:noProof/>
      </w:rPr>
      <w:drawing>
        <wp:anchor distT="0" distB="0" distL="114300" distR="114300" simplePos="0" relativeHeight="251664384" behindDoc="1" locked="0" layoutInCell="1" allowOverlap="1" wp14:anchorId="5942B229" wp14:editId="6EB9B41F">
          <wp:simplePos x="0" y="0"/>
          <wp:positionH relativeFrom="margin">
            <wp:posOffset>0</wp:posOffset>
          </wp:positionH>
          <wp:positionV relativeFrom="margin">
            <wp:posOffset>-1595755</wp:posOffset>
          </wp:positionV>
          <wp:extent cx="1336675" cy="90678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_intestazio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46" t="4904" r="62758" b="85981"/>
                  <a:stretch/>
                </pic:blipFill>
                <pic:spPr bwMode="auto">
                  <a:xfrm>
                    <a:off x="0" y="0"/>
                    <a:ext cx="1336675" cy="906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6B8C">
      <w:rPr>
        <w:b/>
        <w:noProof/>
      </w:rPr>
      <w:drawing>
        <wp:anchor distT="0" distB="0" distL="114300" distR="114300" simplePos="0" relativeHeight="251662336" behindDoc="1" locked="0" layoutInCell="1" allowOverlap="1" wp14:anchorId="653FF24F" wp14:editId="613FB403">
          <wp:simplePos x="0" y="0"/>
          <wp:positionH relativeFrom="margin">
            <wp:posOffset>5080000</wp:posOffset>
          </wp:positionH>
          <wp:positionV relativeFrom="margin">
            <wp:posOffset>-1595755</wp:posOffset>
          </wp:positionV>
          <wp:extent cx="312420" cy="906780"/>
          <wp:effectExtent l="0" t="0" r="5080" b="0"/>
          <wp:wrapNone/>
          <wp:docPr id="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_intestazio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277" t="4904" r="7275" b="85981"/>
                  <a:stretch/>
                </pic:blipFill>
                <pic:spPr bwMode="auto">
                  <a:xfrm>
                    <a:off x="0" y="0"/>
                    <a:ext cx="312420" cy="906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4D520" w14:textId="77777777" w:rsidR="00110ADC" w:rsidRDefault="00110ADC" w:rsidP="00110ADC">
    <w:r w:rsidRPr="00E06B8C">
      <w:rPr>
        <w:b/>
        <w:noProof/>
      </w:rPr>
      <w:drawing>
        <wp:anchor distT="0" distB="0" distL="114300" distR="114300" simplePos="0" relativeHeight="251660288" behindDoc="1" locked="0" layoutInCell="1" allowOverlap="1" wp14:anchorId="63E9C5D5" wp14:editId="1A57680E">
          <wp:simplePos x="0" y="0"/>
          <wp:positionH relativeFrom="margin">
            <wp:posOffset>5064197</wp:posOffset>
          </wp:positionH>
          <wp:positionV relativeFrom="margin">
            <wp:posOffset>-1638935</wp:posOffset>
          </wp:positionV>
          <wp:extent cx="312420" cy="906780"/>
          <wp:effectExtent l="0" t="0" r="5080" b="0"/>
          <wp:wrapNone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_intestazio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277" t="4904" r="7275" b="85981"/>
                  <a:stretch/>
                </pic:blipFill>
                <pic:spPr bwMode="auto">
                  <a:xfrm>
                    <a:off x="0" y="0"/>
                    <a:ext cx="312420" cy="906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6B8C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263F953D" wp14:editId="704D08D1">
          <wp:simplePos x="0" y="0"/>
          <wp:positionH relativeFrom="margin">
            <wp:posOffset>0</wp:posOffset>
          </wp:positionH>
          <wp:positionV relativeFrom="margin">
            <wp:posOffset>-1595755</wp:posOffset>
          </wp:positionV>
          <wp:extent cx="1336675" cy="90678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_intestazio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46" t="4904" r="62758" b="85981"/>
                  <a:stretch/>
                </pic:blipFill>
                <pic:spPr bwMode="auto">
                  <a:xfrm>
                    <a:off x="0" y="0"/>
                    <a:ext cx="1336675" cy="906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10710" w14:textId="77777777" w:rsidR="00110ADC" w:rsidRDefault="00110ADC" w:rsidP="00110ADC"/>
  <w:p w14:paraId="75F8D3DD" w14:textId="77777777" w:rsidR="00110ADC" w:rsidRDefault="00110ADC" w:rsidP="00110ADC"/>
  <w:p w14:paraId="65E4CA6E" w14:textId="77777777" w:rsidR="00110ADC" w:rsidRDefault="00110ADC" w:rsidP="00110ADC"/>
  <w:p w14:paraId="1536D5A0" w14:textId="77777777" w:rsidR="00110ADC" w:rsidRDefault="00110ADC" w:rsidP="00110ADC"/>
  <w:p w14:paraId="73AE11AC" w14:textId="1C25EF08" w:rsidR="00110ADC" w:rsidRPr="00597A29" w:rsidRDefault="00110ADC" w:rsidP="00110ADC">
    <w:pPr>
      <w:pStyle w:val="Titolo1"/>
      <w:ind w:right="-7"/>
    </w:pPr>
  </w:p>
  <w:p w14:paraId="77E8D650" w14:textId="02B031A2" w:rsidR="00110ADC" w:rsidRDefault="00B17889" w:rsidP="00B17889">
    <w:r w:rsidRPr="00B17889">
      <w:rPr>
        <w:rStyle w:val="Enfasiintensa"/>
        <w:rFonts w:eastAsiaTheme="majorEastAsia" w:cstheme="majorBidi"/>
        <w:bCs/>
        <w:sz w:val="30"/>
        <w:szCs w:val="32"/>
      </w:rPr>
      <w:t>Bando PROGETTI EMBLEMATICI MAGGIORI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FC4"/>
    <w:multiLevelType w:val="multilevel"/>
    <w:tmpl w:val="AD6A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D496B"/>
    <w:multiLevelType w:val="multilevel"/>
    <w:tmpl w:val="8744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657709"/>
    <w:multiLevelType w:val="multilevel"/>
    <w:tmpl w:val="C586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9A1F71"/>
    <w:multiLevelType w:val="multilevel"/>
    <w:tmpl w:val="BFC2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FA7CDD"/>
    <w:multiLevelType w:val="multilevel"/>
    <w:tmpl w:val="1860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5052266">
    <w:abstractNumId w:val="2"/>
  </w:num>
  <w:num w:numId="2" w16cid:durableId="1502085774">
    <w:abstractNumId w:val="1"/>
  </w:num>
  <w:num w:numId="3" w16cid:durableId="1698657158">
    <w:abstractNumId w:val="0"/>
  </w:num>
  <w:num w:numId="4" w16cid:durableId="1739939322">
    <w:abstractNumId w:val="4"/>
  </w:num>
  <w:num w:numId="5" w16cid:durableId="998919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89"/>
    <w:rsid w:val="00003C06"/>
    <w:rsid w:val="000A1ECF"/>
    <w:rsid w:val="000A29D7"/>
    <w:rsid w:val="000E7B14"/>
    <w:rsid w:val="00110ADC"/>
    <w:rsid w:val="00157667"/>
    <w:rsid w:val="00214DFE"/>
    <w:rsid w:val="00243C74"/>
    <w:rsid w:val="00271562"/>
    <w:rsid w:val="002C4C9B"/>
    <w:rsid w:val="002F6BBB"/>
    <w:rsid w:val="00302D3C"/>
    <w:rsid w:val="003535EA"/>
    <w:rsid w:val="003B4B93"/>
    <w:rsid w:val="003D461A"/>
    <w:rsid w:val="003E355C"/>
    <w:rsid w:val="004159DB"/>
    <w:rsid w:val="004B2C5F"/>
    <w:rsid w:val="00577EF3"/>
    <w:rsid w:val="00597A29"/>
    <w:rsid w:val="005D14F1"/>
    <w:rsid w:val="00670E02"/>
    <w:rsid w:val="006764C6"/>
    <w:rsid w:val="006D2151"/>
    <w:rsid w:val="00700500"/>
    <w:rsid w:val="007236E3"/>
    <w:rsid w:val="00733762"/>
    <w:rsid w:val="007446B0"/>
    <w:rsid w:val="0077519C"/>
    <w:rsid w:val="007C1026"/>
    <w:rsid w:val="008061B3"/>
    <w:rsid w:val="008D3ECD"/>
    <w:rsid w:val="008F6557"/>
    <w:rsid w:val="009B36B3"/>
    <w:rsid w:val="00AE6145"/>
    <w:rsid w:val="00B17889"/>
    <w:rsid w:val="00BF7EB4"/>
    <w:rsid w:val="00C52241"/>
    <w:rsid w:val="00CE5B74"/>
    <w:rsid w:val="00D701EF"/>
    <w:rsid w:val="00DA7F05"/>
    <w:rsid w:val="00F5399A"/>
    <w:rsid w:val="00FF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A7464"/>
  <w15:chartTrackingRefBased/>
  <w15:docId w15:val="{77F2470E-47E4-4566-B502-B634BC86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Testo"/>
    <w:rsid w:val="00DA7F05"/>
    <w:rPr>
      <w:sz w:val="22"/>
    </w:rPr>
  </w:style>
  <w:style w:type="paragraph" w:styleId="Titolo1">
    <w:name w:val="heading 1"/>
    <w:aliases w:val="Titoli"/>
    <w:basedOn w:val="Normale"/>
    <w:next w:val="Normale"/>
    <w:link w:val="Titolo1Carattere"/>
    <w:uiPriority w:val="9"/>
    <w:qFormat/>
    <w:rsid w:val="00597A29"/>
    <w:pPr>
      <w:keepNext/>
      <w:keepLines/>
      <w:spacing w:before="40"/>
      <w:outlineLvl w:val="0"/>
    </w:pPr>
    <w:rPr>
      <w:rFonts w:eastAsiaTheme="majorEastAsia" w:cstheme="majorBidi"/>
      <w:b/>
      <w:color w:val="002E79"/>
      <w:sz w:val="30"/>
      <w:szCs w:val="32"/>
    </w:rPr>
  </w:style>
  <w:style w:type="paragraph" w:styleId="Titolo2">
    <w:name w:val="heading 2"/>
    <w:aliases w:val="Sottotitoli"/>
    <w:basedOn w:val="Normale"/>
    <w:next w:val="Normale"/>
    <w:link w:val="Titolo2Carattere"/>
    <w:uiPriority w:val="9"/>
    <w:semiHidden/>
    <w:unhideWhenUsed/>
    <w:qFormat/>
    <w:rsid w:val="00DA7F05"/>
    <w:pPr>
      <w:keepNext/>
      <w:keepLines/>
      <w:spacing w:before="40"/>
      <w:outlineLvl w:val="1"/>
    </w:pPr>
    <w:rPr>
      <w:rFonts w:eastAsiaTheme="majorEastAsia" w:cstheme="majorBidi"/>
      <w:color w:val="6284C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7E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i Carattere"/>
    <w:basedOn w:val="Carpredefinitoparagrafo"/>
    <w:link w:val="Titolo1"/>
    <w:uiPriority w:val="9"/>
    <w:rsid w:val="00597A29"/>
    <w:rPr>
      <w:rFonts w:eastAsiaTheme="majorEastAsia" w:cstheme="majorBidi"/>
      <w:b/>
      <w:color w:val="002E79"/>
      <w:sz w:val="30"/>
      <w:szCs w:val="32"/>
    </w:rPr>
  </w:style>
  <w:style w:type="paragraph" w:styleId="Nessunaspaziatura">
    <w:name w:val="No Spacing"/>
    <w:aliases w:val="Testo Bold"/>
    <w:uiPriority w:val="1"/>
    <w:rsid w:val="00DA7F05"/>
    <w:rPr>
      <w:b/>
      <w:sz w:val="22"/>
    </w:rPr>
  </w:style>
  <w:style w:type="character" w:customStyle="1" w:styleId="Titolo2Carattere">
    <w:name w:val="Titolo 2 Carattere"/>
    <w:aliases w:val="Sottotitoli Carattere"/>
    <w:basedOn w:val="Carpredefinitoparagrafo"/>
    <w:link w:val="Titolo2"/>
    <w:uiPriority w:val="9"/>
    <w:semiHidden/>
    <w:rsid w:val="00DA7F05"/>
    <w:rPr>
      <w:rFonts w:eastAsiaTheme="majorEastAsia" w:cstheme="majorBidi"/>
      <w:color w:val="6284C4"/>
      <w:sz w:val="22"/>
      <w:szCs w:val="26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110AD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10ADC"/>
    <w:rPr>
      <w:i/>
      <w:iCs/>
      <w:color w:val="4472C4" w:themeColor="accent1"/>
      <w:sz w:val="22"/>
    </w:rPr>
  </w:style>
  <w:style w:type="character" w:styleId="Enfasiintensa">
    <w:name w:val="Intense Emphasis"/>
    <w:basedOn w:val="Carpredefinitoparagrafo"/>
    <w:uiPriority w:val="21"/>
    <w:qFormat/>
    <w:rsid w:val="00110ADC"/>
    <w:rPr>
      <w:i/>
      <w:iCs/>
      <w:color w:val="4472C4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8061B3"/>
    <w:pPr>
      <w:tabs>
        <w:tab w:val="center" w:pos="4819"/>
        <w:tab w:val="right" w:pos="9638"/>
      </w:tabs>
    </w:pPr>
  </w:style>
  <w:style w:type="paragraph" w:customStyle="1" w:styleId="Footernumeripagina">
    <w:name w:val="Footer + numeri pagina"/>
    <w:basedOn w:val="Normale"/>
    <w:qFormat/>
    <w:rsid w:val="00110ADC"/>
    <w:pPr>
      <w:spacing w:line="200" w:lineRule="exact"/>
    </w:pPr>
    <w:rPr>
      <w:color w:val="002E79"/>
      <w:sz w:val="14"/>
    </w:rPr>
  </w:style>
  <w:style w:type="paragraph" w:styleId="Titolo">
    <w:name w:val="Title"/>
    <w:aliases w:val="Titoli tabelle"/>
    <w:basedOn w:val="Normale"/>
    <w:next w:val="Normale"/>
    <w:link w:val="TitoloCarattere"/>
    <w:uiPriority w:val="10"/>
    <w:rsid w:val="00670E02"/>
    <w:pPr>
      <w:contextualSpacing/>
      <w:jc w:val="center"/>
    </w:pPr>
    <w:rPr>
      <w:rFonts w:eastAsiaTheme="majorEastAsia" w:cstheme="majorBidi"/>
      <w:color w:val="FFFFFF" w:themeColor="background1"/>
      <w:spacing w:val="-10"/>
      <w:kern w:val="28"/>
      <w:szCs w:val="56"/>
    </w:rPr>
  </w:style>
  <w:style w:type="character" w:customStyle="1" w:styleId="TitoloCarattere">
    <w:name w:val="Titolo Carattere"/>
    <w:aliases w:val="Titoli tabelle Carattere"/>
    <w:basedOn w:val="Carpredefinitoparagrafo"/>
    <w:link w:val="Titolo"/>
    <w:uiPriority w:val="10"/>
    <w:rsid w:val="00670E02"/>
    <w:rPr>
      <w:rFonts w:eastAsiaTheme="majorEastAsia" w:cstheme="majorBidi"/>
      <w:color w:val="FFFFFF" w:themeColor="background1"/>
      <w:spacing w:val="-10"/>
      <w:kern w:val="28"/>
      <w:sz w:val="22"/>
      <w:szCs w:val="56"/>
    </w:rPr>
  </w:style>
  <w:style w:type="paragraph" w:styleId="NormaleWeb">
    <w:name w:val="Normal (Web)"/>
    <w:basedOn w:val="Normale"/>
    <w:uiPriority w:val="99"/>
    <w:semiHidden/>
    <w:unhideWhenUsed/>
    <w:rsid w:val="006D2151"/>
    <w:rPr>
      <w:rFonts w:ascii="Times New Roman" w:hAnsi="Times New Roman" w:cs="Times New Roman"/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7EB4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nfasigrassetto">
    <w:name w:val="Strong"/>
    <w:basedOn w:val="Carpredefinitoparagrafo"/>
    <w:uiPriority w:val="22"/>
    <w:rsid w:val="00BF7EB4"/>
    <w:rPr>
      <w:b/>
      <w:bCs/>
    </w:rPr>
  </w:style>
  <w:style w:type="character" w:styleId="Numeropagina">
    <w:name w:val="page number"/>
    <w:basedOn w:val="Carpredefinitoparagrafo"/>
    <w:uiPriority w:val="99"/>
    <w:semiHidden/>
    <w:unhideWhenUsed/>
    <w:rsid w:val="00110ADC"/>
  </w:style>
  <w:style w:type="paragraph" w:styleId="Sottotitolo">
    <w:name w:val="Subtitle"/>
    <w:basedOn w:val="Normale"/>
    <w:next w:val="Normale"/>
    <w:link w:val="SottotitoloCarattere"/>
    <w:uiPriority w:val="11"/>
    <w:rsid w:val="00110AD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0ADC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Enfasidelicata">
    <w:name w:val="Subtle Emphasis"/>
    <w:basedOn w:val="Carpredefinitoparagrafo"/>
    <w:uiPriority w:val="19"/>
    <w:rsid w:val="00110ADC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rsid w:val="00110ADC"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rsid w:val="00110AD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10ADC"/>
    <w:rPr>
      <w:i/>
      <w:iCs/>
      <w:color w:val="404040" w:themeColor="text1" w:themeTint="BF"/>
      <w:sz w:val="22"/>
    </w:rPr>
  </w:style>
  <w:style w:type="character" w:styleId="Riferimentodelicato">
    <w:name w:val="Subtle Reference"/>
    <w:basedOn w:val="Carpredefinitoparagrafo"/>
    <w:uiPriority w:val="31"/>
    <w:rsid w:val="00110ADC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rsid w:val="00110ADC"/>
    <w:rPr>
      <w:b/>
      <w:bCs/>
      <w:smallCaps/>
      <w:color w:val="4472C4" w:themeColor="accent1"/>
      <w:spacing w:val="5"/>
    </w:rPr>
  </w:style>
  <w:style w:type="character" w:styleId="Titolodellibro">
    <w:name w:val="Book Title"/>
    <w:basedOn w:val="Carpredefinitoparagrafo"/>
    <w:uiPriority w:val="33"/>
    <w:rsid w:val="00110ADC"/>
    <w:rPr>
      <w:b/>
      <w:bCs/>
      <w:i/>
      <w:iCs/>
      <w:spacing w:val="5"/>
    </w:rPr>
  </w:style>
  <w:style w:type="paragraph" w:styleId="Paragrafoelenco">
    <w:name w:val="List Paragraph"/>
    <w:basedOn w:val="Normale"/>
    <w:qFormat/>
    <w:rsid w:val="00110ADC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1B3"/>
    <w:rPr>
      <w:sz w:val="22"/>
    </w:rPr>
  </w:style>
  <w:style w:type="paragraph" w:customStyle="1" w:styleId="Corpo">
    <w:name w:val="Corpo"/>
    <w:basedOn w:val="Normale"/>
    <w:qFormat/>
    <w:rsid w:val="008061B3"/>
  </w:style>
  <w:style w:type="character" w:styleId="Collegamentoipertestuale">
    <w:name w:val="Hyperlink"/>
    <w:basedOn w:val="Carpredefinitoparagrafo"/>
    <w:uiPriority w:val="99"/>
    <w:unhideWhenUsed/>
    <w:rsid w:val="002C4C9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4C9B"/>
    <w:rPr>
      <w:color w:val="605E5C"/>
      <w:shd w:val="clear" w:color="auto" w:fill="E1DFDD"/>
    </w:rPr>
  </w:style>
  <w:style w:type="paragraph" w:customStyle="1" w:styleId="Standard">
    <w:name w:val="Standard"/>
    <w:rsid w:val="00B1788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17889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17889"/>
    <w:rPr>
      <w:rFonts w:ascii="Calibri" w:eastAsia="SimSun" w:hAnsi="Calibri" w:cs="Calibri"/>
      <w:kern w:val="3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17889"/>
    <w:rPr>
      <w:vertAlign w:val="superscript"/>
    </w:rPr>
  </w:style>
  <w:style w:type="table" w:styleId="Grigliatabella">
    <w:name w:val="Table Grid"/>
    <w:basedOn w:val="Tabellanormale"/>
    <w:uiPriority w:val="59"/>
    <w:rsid w:val="00B1788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6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9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0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dillo\Documents\Modelli%20di%20Office%20personalizzati\MASTER%20DOCUMENT%20WOR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197BC96265F54DADA5DCF729817CA4" ma:contentTypeVersion="18" ma:contentTypeDescription="Creare un nuovo documento." ma:contentTypeScope="" ma:versionID="44e174670649932c6409db2c4d9f80c0">
  <xsd:schema xmlns:xsd="http://www.w3.org/2001/XMLSchema" xmlns:xs="http://www.w3.org/2001/XMLSchema" xmlns:p="http://schemas.microsoft.com/office/2006/metadata/properties" xmlns:ns2="ef3d00bc-822b-4de5-b47f-e58296aae88d" xmlns:ns3="54bd347f-f46b-4fdf-9551-176a06eb4720" targetNamespace="http://schemas.microsoft.com/office/2006/metadata/properties" ma:root="true" ma:fieldsID="273dfb92ce0c978487dd0bf28ca4a14a" ns2:_="" ns3:_="">
    <xsd:import namespace="ef3d00bc-822b-4de5-b47f-e58296aae88d"/>
    <xsd:import namespace="54bd347f-f46b-4fdf-9551-176a06eb4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00bc-822b-4de5-b47f-e58296aae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8a748587-4cab-4960-acdb-243af01c34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d347f-f46b-4fdf-9551-176a06eb4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Colonna per tutti i valori di tassonomia" ma:hidden="true" ma:list="{787a2430-34b4-4d21-a5ec-d69fa2caf1e3}" ma:internalName="TaxCatchAll" ma:showField="CatchAllData" ma:web="54bd347f-f46b-4fdf-9551-176a06eb4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3d00bc-822b-4de5-b47f-e58296aae88d">
      <Terms xmlns="http://schemas.microsoft.com/office/infopath/2007/PartnerControls"/>
    </lcf76f155ced4ddcb4097134ff3c332f>
    <TaxCatchAll xmlns="54bd347f-f46b-4fdf-9551-176a06eb4720" xsi:nil="true"/>
  </documentManagement>
</p:properties>
</file>

<file path=customXml/itemProps1.xml><?xml version="1.0" encoding="utf-8"?>
<ds:datastoreItem xmlns:ds="http://schemas.openxmlformats.org/officeDocument/2006/customXml" ds:itemID="{5634CABE-5C6F-4410-8331-A9B4AD6333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70F82D-848F-4DB8-979C-857128E16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d00bc-822b-4de5-b47f-e58296aae88d"/>
    <ds:schemaRef ds:uri="54bd347f-f46b-4fdf-9551-176a06eb4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A7F3A1-4885-4FC6-8E48-94D722C92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DBCC1C-A3BB-4908-AD8C-2C8EC8D1ECFA}">
  <ds:schemaRefs>
    <ds:schemaRef ds:uri="http://schemas.microsoft.com/office/2006/metadata/properties"/>
    <ds:schemaRef ds:uri="http://schemas.microsoft.com/office/infopath/2007/PartnerControls"/>
    <ds:schemaRef ds:uri="ef3d00bc-822b-4de5-b47f-e58296aae88d"/>
    <ds:schemaRef ds:uri="54bd347f-f46b-4fdf-9551-176a06eb47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 DOCUMENT WORD</Template>
  <TotalTime>0</TotalTime>
  <Pages>5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Cardillo</dc:creator>
  <cp:keywords/>
  <dc:description/>
  <cp:lastModifiedBy>Laura Cardillo</cp:lastModifiedBy>
  <cp:revision>1</cp:revision>
  <dcterms:created xsi:type="dcterms:W3CDTF">2023-12-22T10:07:00Z</dcterms:created>
  <dcterms:modified xsi:type="dcterms:W3CDTF">2023-12-22T10:16:00Z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0x0101001B197BC96265F54DADA5DCF729817CA4</vt:lpwstr>
  </property>
</Properties>
</file>